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0FC8" w14:textId="77777777" w:rsidR="009F7339" w:rsidRDefault="009F7339"/>
    <w:tbl>
      <w:tblPr>
        <w:tblStyle w:val="TableGrid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  <w:gridCol w:w="7"/>
        <w:gridCol w:w="336"/>
        <w:gridCol w:w="382"/>
        <w:gridCol w:w="1177"/>
        <w:gridCol w:w="895"/>
        <w:gridCol w:w="1170"/>
        <w:gridCol w:w="360"/>
        <w:gridCol w:w="826"/>
        <w:gridCol w:w="432"/>
        <w:gridCol w:w="174"/>
        <w:gridCol w:w="351"/>
        <w:gridCol w:w="180"/>
        <w:gridCol w:w="564"/>
        <w:gridCol w:w="156"/>
        <w:gridCol w:w="270"/>
        <w:gridCol w:w="369"/>
        <w:gridCol w:w="347"/>
        <w:gridCol w:w="89"/>
        <w:gridCol w:w="1757"/>
      </w:tblGrid>
      <w:tr w:rsidR="006E1D56" w:rsidRPr="006E1D56" w14:paraId="04363CCC" w14:textId="77777777" w:rsidTr="008700D7">
        <w:trPr>
          <w:trHeight w:val="713"/>
        </w:trPr>
        <w:tc>
          <w:tcPr>
            <w:tcW w:w="6226" w:type="dxa"/>
            <w:gridSpan w:val="9"/>
          </w:tcPr>
          <w:p w14:paraId="570A3C4E" w14:textId="77777777" w:rsidR="00A80A06" w:rsidRDefault="003D7917" w:rsidP="00612449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b/>
                <w:color w:val="000000" w:themeColor="text1"/>
                <w:sz w:val="30"/>
                <w:szCs w:val="30"/>
              </w:rPr>
            </w:pPr>
            <w:r w:rsidRPr="006E1D56">
              <w:rPr>
                <w:b/>
                <w:color w:val="000000" w:themeColor="text1"/>
                <w:sz w:val="30"/>
                <w:szCs w:val="30"/>
              </w:rPr>
              <w:t>NARSF</w:t>
            </w:r>
            <w:r w:rsidR="00152131">
              <w:rPr>
                <w:b/>
                <w:color w:val="000000" w:themeColor="text1"/>
                <w:sz w:val="30"/>
                <w:szCs w:val="30"/>
              </w:rPr>
              <w:t xml:space="preserve"> Programs</w:t>
            </w:r>
            <w:r w:rsidRPr="006E1D56">
              <w:rPr>
                <w:b/>
                <w:color w:val="000000" w:themeColor="text1"/>
                <w:sz w:val="30"/>
                <w:szCs w:val="30"/>
              </w:rPr>
              <w:t>:</w:t>
            </w:r>
            <w:r w:rsidR="00E90ECD" w:rsidRPr="006E1D56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  <w:p w14:paraId="272F3031" w14:textId="210850A3" w:rsidR="003D7917" w:rsidRPr="006E1D56" w:rsidRDefault="003D7917" w:rsidP="00612449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b/>
                <w:color w:val="000000" w:themeColor="text1"/>
                <w:sz w:val="30"/>
                <w:szCs w:val="30"/>
              </w:rPr>
            </w:pPr>
            <w:r w:rsidRPr="006E1D56">
              <w:rPr>
                <w:b/>
                <w:color w:val="000000" w:themeColor="text1"/>
                <w:sz w:val="30"/>
                <w:szCs w:val="30"/>
              </w:rPr>
              <w:t>COMMUNITY-BASED REFERRAL</w:t>
            </w:r>
          </w:p>
        </w:tc>
        <w:tc>
          <w:tcPr>
            <w:tcW w:w="4689" w:type="dxa"/>
            <w:gridSpan w:val="11"/>
            <w:vMerge w:val="restart"/>
            <w:vAlign w:val="bottom"/>
          </w:tcPr>
          <w:p w14:paraId="2EFD0F97" w14:textId="77777777" w:rsidR="003D7917" w:rsidRPr="006E1D56" w:rsidRDefault="003D7917" w:rsidP="006431C6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Program referred to:</w:t>
            </w:r>
          </w:p>
          <w:p w14:paraId="3D4BD425" w14:textId="43196558" w:rsidR="003D7917" w:rsidRPr="006E1D56" w:rsidRDefault="001F6DB4" w:rsidP="006431C6">
            <w:pPr>
              <w:spacing w:before="60"/>
              <w:rPr>
                <w:smallCaps/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</w:rPr>
                <w:id w:val="-7050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CB3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b/>
                <w:bCs w:val="0"/>
                <w:smallCaps/>
                <w:color w:val="000000" w:themeColor="text1"/>
                <w:sz w:val="20"/>
              </w:rPr>
              <w:t>ED</w:t>
            </w:r>
            <w:r w:rsidR="00635A77" w:rsidRPr="006E1D56">
              <w:rPr>
                <w:b/>
                <w:bCs w:val="0"/>
                <w:smallCaps/>
                <w:color w:val="000000" w:themeColor="text1"/>
                <w:sz w:val="20"/>
              </w:rPr>
              <w:t>P</w:t>
            </w:r>
            <w:r w:rsidR="003D7917" w:rsidRPr="006E1D56">
              <w:rPr>
                <w:smallCaps/>
                <w:color w:val="000000" w:themeColor="text1"/>
                <w:sz w:val="20"/>
              </w:rPr>
              <w:t xml:space="preserve"> -</w:t>
            </w:r>
            <w:r w:rsidR="003D7917" w:rsidRPr="006E1D56">
              <w:rPr>
                <w:smallCaps/>
                <w:color w:val="000000" w:themeColor="text1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 xml:space="preserve">Eating Disorders </w:t>
            </w:r>
            <w:r w:rsidR="00635A77" w:rsidRPr="006E1D56">
              <w:rPr>
                <w:smallCaps/>
                <w:color w:val="000000" w:themeColor="text1"/>
                <w:sz w:val="20"/>
              </w:rPr>
              <w:t>Program</w:t>
            </w:r>
          </w:p>
          <w:p w14:paraId="3D793080" w14:textId="77777777" w:rsidR="00232376" w:rsidRDefault="001F6DB4" w:rsidP="00084984">
            <w:pPr>
              <w:spacing w:before="60"/>
              <w:rPr>
                <w:smallCaps/>
                <w:color w:val="000000" w:themeColor="text1"/>
                <w:sz w:val="20"/>
              </w:rPr>
            </w:pPr>
            <w:sdt>
              <w:sdtPr>
                <w:rPr>
                  <w:color w:val="000000" w:themeColor="text1"/>
                </w:rPr>
                <w:id w:val="-191631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b/>
                <w:bCs w:val="0"/>
                <w:smallCaps/>
                <w:color w:val="000000" w:themeColor="text1"/>
                <w:sz w:val="20"/>
              </w:rPr>
              <w:t>SAIP</w:t>
            </w:r>
            <w:r w:rsidR="00596282" w:rsidRPr="006E1D56">
              <w:rPr>
                <w:b/>
                <w:bCs w:val="0"/>
                <w:smallCaps/>
                <w:color w:val="000000" w:themeColor="text1"/>
                <w:sz w:val="20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>-</w:t>
            </w:r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 xml:space="preserve">Sexual Abuse Intervention </w:t>
            </w:r>
            <w:r w:rsidR="00084984">
              <w:rPr>
                <w:smallCaps/>
                <w:color w:val="000000" w:themeColor="text1"/>
                <w:sz w:val="20"/>
              </w:rPr>
              <w:t xml:space="preserve">  </w:t>
            </w:r>
          </w:p>
          <w:p w14:paraId="6B1448B5" w14:textId="29264D88" w:rsidR="003D7917" w:rsidRPr="006E1D56" w:rsidRDefault="001F6DB4" w:rsidP="00084984">
            <w:pPr>
              <w:spacing w:before="6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</w:rPr>
                <w:id w:val="-13363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917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3D7917" w:rsidRPr="006E1D56">
              <w:rPr>
                <w:color w:val="000000" w:themeColor="text1"/>
              </w:rPr>
              <w:t xml:space="preserve"> </w:t>
            </w:r>
            <w:r w:rsidR="003D7917" w:rsidRPr="006E1D56">
              <w:rPr>
                <w:b/>
                <w:bCs w:val="0"/>
                <w:smallCaps/>
                <w:color w:val="000000" w:themeColor="text1"/>
                <w:sz w:val="20"/>
              </w:rPr>
              <w:t>LIFT</w:t>
            </w:r>
            <w:r w:rsidR="00596282" w:rsidRPr="006E1D56">
              <w:rPr>
                <w:b/>
                <w:bCs w:val="0"/>
                <w:smallCaps/>
                <w:color w:val="000000" w:themeColor="text1"/>
                <w:sz w:val="20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>-</w:t>
            </w:r>
            <w:r w:rsidR="00596282" w:rsidRPr="006E1D56">
              <w:rPr>
                <w:smallCaps/>
                <w:color w:val="000000" w:themeColor="text1"/>
                <w:sz w:val="20"/>
              </w:rPr>
              <w:t xml:space="preserve"> </w:t>
            </w:r>
            <w:r w:rsidR="003D7917" w:rsidRPr="006E1D56">
              <w:rPr>
                <w:smallCaps/>
                <w:color w:val="000000" w:themeColor="text1"/>
                <w:sz w:val="20"/>
              </w:rPr>
              <w:t>Living in Families with Teens</w:t>
            </w:r>
          </w:p>
        </w:tc>
      </w:tr>
      <w:tr w:rsidR="006E1D56" w:rsidRPr="006E1D56" w14:paraId="11528524" w14:textId="77777777" w:rsidTr="008700D7">
        <w:trPr>
          <w:trHeight w:val="455"/>
        </w:trPr>
        <w:tc>
          <w:tcPr>
            <w:tcW w:w="6226" w:type="dxa"/>
            <w:gridSpan w:val="9"/>
          </w:tcPr>
          <w:p w14:paraId="046F860D" w14:textId="03834391" w:rsidR="003D7917" w:rsidRPr="00950006" w:rsidRDefault="003D7917" w:rsidP="007807B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950006">
              <w:rPr>
                <w:color w:val="000000" w:themeColor="text1"/>
                <w:sz w:val="20"/>
                <w:szCs w:val="20"/>
              </w:rPr>
              <w:t xml:space="preserve">Please fax signed and completed referrals </w:t>
            </w:r>
            <w:proofErr w:type="gramStart"/>
            <w:r w:rsidRPr="00950006">
              <w:rPr>
                <w:color w:val="000000" w:themeColor="text1"/>
                <w:sz w:val="20"/>
                <w:szCs w:val="20"/>
              </w:rPr>
              <w:t>to:</w:t>
            </w:r>
            <w:proofErr w:type="gramEnd"/>
            <w:r w:rsidRPr="009500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828F3">
              <w:rPr>
                <w:b/>
                <w:bCs w:val="0"/>
                <w:color w:val="000000" w:themeColor="text1"/>
                <w:sz w:val="20"/>
                <w:szCs w:val="20"/>
              </w:rPr>
              <w:t>250-754-1605</w:t>
            </w:r>
          </w:p>
          <w:p w14:paraId="3A2D1DD1" w14:textId="245058B3" w:rsidR="00084984" w:rsidRPr="00606C81" w:rsidRDefault="00084984" w:rsidP="007807B7">
            <w:pPr>
              <w:spacing w:before="120"/>
              <w:rPr>
                <w:b/>
                <w:bCs w:val="0"/>
                <w:color w:val="000000" w:themeColor="text1"/>
                <w:sz w:val="20"/>
                <w:szCs w:val="20"/>
                <w:u w:val="single"/>
              </w:rPr>
            </w:pPr>
            <w:r w:rsidRPr="00606C81">
              <w:rPr>
                <w:b/>
                <w:bCs w:val="0"/>
                <w:color w:val="000000" w:themeColor="text1"/>
                <w:sz w:val="20"/>
                <w:szCs w:val="20"/>
                <w:u w:val="single"/>
              </w:rPr>
              <w:t>OR</w:t>
            </w:r>
          </w:p>
          <w:p w14:paraId="6A0A2ACE" w14:textId="736DB380" w:rsidR="005F32DB" w:rsidRPr="00E56C76" w:rsidRDefault="005F32DB" w:rsidP="007807B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950006">
              <w:rPr>
                <w:color w:val="000000" w:themeColor="text1"/>
                <w:sz w:val="20"/>
                <w:szCs w:val="20"/>
              </w:rPr>
              <w:t>P</w:t>
            </w:r>
            <w:r w:rsidR="00084984" w:rsidRPr="00950006">
              <w:rPr>
                <w:color w:val="000000" w:themeColor="text1"/>
                <w:sz w:val="20"/>
                <w:szCs w:val="20"/>
              </w:rPr>
              <w:t xml:space="preserve">assword </w:t>
            </w:r>
            <w:r w:rsidR="00C822D5">
              <w:rPr>
                <w:color w:val="000000" w:themeColor="text1"/>
                <w:sz w:val="20"/>
                <w:szCs w:val="20"/>
              </w:rPr>
              <w:t>P</w:t>
            </w:r>
            <w:r w:rsidR="00084984" w:rsidRPr="00950006">
              <w:rPr>
                <w:color w:val="000000" w:themeColor="text1"/>
                <w:sz w:val="20"/>
                <w:szCs w:val="20"/>
              </w:rPr>
              <w:t xml:space="preserve">rotect and </w:t>
            </w:r>
            <w:r w:rsidR="00E56C76">
              <w:rPr>
                <w:color w:val="000000" w:themeColor="text1"/>
                <w:sz w:val="20"/>
                <w:szCs w:val="20"/>
              </w:rPr>
              <w:t>Send</w:t>
            </w:r>
            <w:r w:rsidR="008913B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687E">
              <w:rPr>
                <w:color w:val="000000" w:themeColor="text1"/>
                <w:sz w:val="20"/>
                <w:szCs w:val="20"/>
              </w:rPr>
              <w:t>Password</w:t>
            </w:r>
            <w:r w:rsidR="008913B3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687E">
              <w:rPr>
                <w:color w:val="000000" w:themeColor="text1"/>
                <w:sz w:val="20"/>
                <w:szCs w:val="20"/>
              </w:rPr>
              <w:t xml:space="preserve">in a </w:t>
            </w:r>
            <w:r w:rsidR="00461472">
              <w:rPr>
                <w:color w:val="000000" w:themeColor="text1"/>
                <w:sz w:val="20"/>
                <w:szCs w:val="20"/>
              </w:rPr>
              <w:t>S</w:t>
            </w:r>
            <w:r w:rsidR="000C687E">
              <w:rPr>
                <w:color w:val="000000" w:themeColor="text1"/>
                <w:sz w:val="20"/>
                <w:szCs w:val="20"/>
              </w:rPr>
              <w:t xml:space="preserve">eparate </w:t>
            </w:r>
            <w:r w:rsidR="002E299F">
              <w:rPr>
                <w:color w:val="000000" w:themeColor="text1"/>
                <w:sz w:val="20"/>
                <w:szCs w:val="20"/>
              </w:rPr>
              <w:t>E</w:t>
            </w:r>
            <w:r w:rsidR="000C687E">
              <w:rPr>
                <w:color w:val="000000" w:themeColor="text1"/>
                <w:sz w:val="20"/>
                <w:szCs w:val="20"/>
              </w:rPr>
              <w:t>mail</w:t>
            </w:r>
            <w:r w:rsidR="00E56C76">
              <w:rPr>
                <w:color w:val="000000" w:themeColor="text1"/>
                <w:sz w:val="20"/>
                <w:szCs w:val="20"/>
              </w:rPr>
              <w:t xml:space="preserve"> to </w:t>
            </w:r>
            <w:r w:rsidR="00084984" w:rsidRPr="00E828F3">
              <w:rPr>
                <w:b/>
                <w:bCs w:val="0"/>
                <w:color w:val="000000" w:themeColor="text1"/>
                <w:sz w:val="20"/>
                <w:szCs w:val="20"/>
              </w:rPr>
              <w:t>ChildYouthFamilyPrograms@narsf.org</w:t>
            </w:r>
            <w:r w:rsidR="008265A3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89" w:type="dxa"/>
            <w:gridSpan w:val="11"/>
            <w:vMerge/>
            <w:vAlign w:val="bottom"/>
          </w:tcPr>
          <w:p w14:paraId="23190145" w14:textId="77777777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6E1D56" w:rsidRPr="006E1D56" w14:paraId="4868E839" w14:textId="77777777" w:rsidTr="008700D7">
        <w:trPr>
          <w:trHeight w:val="504"/>
        </w:trPr>
        <w:tc>
          <w:tcPr>
            <w:tcW w:w="1798" w:type="dxa"/>
            <w:gridSpan w:val="4"/>
            <w:vAlign w:val="bottom"/>
          </w:tcPr>
          <w:p w14:paraId="01F00B31" w14:textId="374707FB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Date of Referral: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bottom"/>
          </w:tcPr>
          <w:p w14:paraId="70EA137D" w14:textId="251593D9" w:rsidR="003D7917" w:rsidRPr="006E1D56" w:rsidRDefault="003D7917" w:rsidP="003D7917">
            <w:pPr>
              <w:spacing w:before="120"/>
              <w:rPr>
                <w:rStyle w:val="Style2"/>
                <w:color w:val="000000" w:themeColor="text1"/>
              </w:rPr>
            </w:pPr>
          </w:p>
        </w:tc>
        <w:tc>
          <w:tcPr>
            <w:tcW w:w="1170" w:type="dxa"/>
            <w:vAlign w:val="bottom"/>
          </w:tcPr>
          <w:p w14:paraId="5EFAA78F" w14:textId="02E7CD9B" w:rsidR="003D7917" w:rsidRPr="006E1D56" w:rsidRDefault="003D7917" w:rsidP="003D7917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Referred by:</w:t>
            </w:r>
          </w:p>
        </w:tc>
        <w:tc>
          <w:tcPr>
            <w:tcW w:w="5875" w:type="dxa"/>
            <w:gridSpan w:val="13"/>
            <w:tcBorders>
              <w:bottom w:val="single" w:sz="4" w:space="0" w:color="auto"/>
            </w:tcBorders>
            <w:vAlign w:val="bottom"/>
          </w:tcPr>
          <w:p w14:paraId="50FB012C" w14:textId="2097F4BB" w:rsidR="003D7917" w:rsidRPr="006E1D56" w:rsidRDefault="001F6DB4" w:rsidP="003D7917">
            <w:pPr>
              <w:spacing w:before="120"/>
              <w:rPr>
                <w:rStyle w:val="Style2"/>
                <w:color w:val="000000" w:themeColor="text1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955973675"/>
                <w:placeholder>
                  <w:docPart w:val="DBEEE9AF1A234FFAA07CF51599CCEAA2"/>
                </w:placeholder>
              </w:sdtPr>
              <w:sdtEndPr>
                <w:rPr>
                  <w:rStyle w:val="Style2"/>
                </w:rPr>
              </w:sdtEndPr>
              <w:sdtContent>
                <w:r w:rsidR="00132CD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3D520A1E" w14:textId="77777777" w:rsidTr="008700D7">
        <w:trPr>
          <w:trHeight w:val="504"/>
        </w:trPr>
        <w:tc>
          <w:tcPr>
            <w:tcW w:w="1798" w:type="dxa"/>
            <w:gridSpan w:val="4"/>
            <w:vAlign w:val="bottom"/>
          </w:tcPr>
          <w:p w14:paraId="2FC70719" w14:textId="77777777" w:rsidR="003D7917" w:rsidRPr="006E1D56" w:rsidRDefault="003D7917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</w:tcBorders>
          </w:tcPr>
          <w:p w14:paraId="01680B46" w14:textId="5FC5C67E" w:rsidR="003D7917" w:rsidRPr="006E1D56" w:rsidRDefault="003D7917" w:rsidP="003D791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16"/>
                <w:szCs w:val="16"/>
              </w:rPr>
              <w:t>(dd/mm/</w:t>
            </w:r>
            <w:proofErr w:type="spellStart"/>
            <w:r w:rsidRPr="006E1D56">
              <w:rPr>
                <w:color w:val="000000" w:themeColor="text1"/>
                <w:sz w:val="16"/>
                <w:szCs w:val="16"/>
              </w:rPr>
              <w:t>yy</w:t>
            </w:r>
            <w:proofErr w:type="spellEnd"/>
            <w:r w:rsidRPr="006E1D56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170" w:type="dxa"/>
            <w:vAlign w:val="bottom"/>
          </w:tcPr>
          <w:p w14:paraId="0F8530F5" w14:textId="144CF7DC" w:rsidR="003D7917" w:rsidRPr="006E1D56" w:rsidRDefault="003D7917" w:rsidP="003D7917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Team:</w:t>
            </w:r>
          </w:p>
        </w:tc>
        <w:tc>
          <w:tcPr>
            <w:tcW w:w="587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B74801" w14:textId="5B595FA2" w:rsidR="003D7917" w:rsidRPr="006E1D56" w:rsidRDefault="001F6DB4" w:rsidP="003D791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116410561"/>
                <w:placeholder>
                  <w:docPart w:val="0E554AC986D14F5984A0A8AA9F383823"/>
                </w:placeholder>
              </w:sdtPr>
              <w:sdtEndPr>
                <w:rPr>
                  <w:rStyle w:val="Style2"/>
                </w:rPr>
              </w:sdtEndPr>
              <w:sdtContent>
                <w:r w:rsidR="003D7917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36CC42FF" w14:textId="77777777" w:rsidTr="008700D7">
        <w:trPr>
          <w:trHeight w:val="504"/>
        </w:trPr>
        <w:tc>
          <w:tcPr>
            <w:tcW w:w="1798" w:type="dxa"/>
            <w:gridSpan w:val="4"/>
            <w:vAlign w:val="bottom"/>
          </w:tcPr>
          <w:p w14:paraId="0F5B087D" w14:textId="244F95AE" w:rsidR="00084984" w:rsidRPr="006E1D56" w:rsidRDefault="00235E08" w:rsidP="008700D7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Is </w:t>
            </w:r>
            <w:r w:rsidR="001C07A7">
              <w:rPr>
                <w:color w:val="000000" w:themeColor="text1"/>
                <w:sz w:val="20"/>
                <w:szCs w:val="20"/>
              </w:rPr>
              <w:t>Family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152131">
              <w:rPr>
                <w:color w:val="000000" w:themeColor="text1"/>
                <w:sz w:val="20"/>
                <w:szCs w:val="20"/>
              </w:rPr>
              <w:t>a</w:t>
            </w:r>
            <w:r>
              <w:rPr>
                <w:color w:val="000000" w:themeColor="text1"/>
                <w:sz w:val="20"/>
                <w:szCs w:val="20"/>
              </w:rPr>
              <w:t xml:space="preserve">ware of </w:t>
            </w:r>
            <w:r w:rsidR="00152131">
              <w:rPr>
                <w:color w:val="000000" w:themeColor="text1"/>
                <w:sz w:val="20"/>
                <w:szCs w:val="20"/>
              </w:rPr>
              <w:t>R</w:t>
            </w:r>
            <w:r>
              <w:rPr>
                <w:color w:val="000000" w:themeColor="text1"/>
                <w:sz w:val="20"/>
                <w:szCs w:val="20"/>
              </w:rPr>
              <w:t>eferral</w:t>
            </w:r>
            <w:r w:rsidR="00084984" w:rsidRPr="006E1D5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072" w:type="dxa"/>
            <w:gridSpan w:val="2"/>
            <w:vAlign w:val="bottom"/>
          </w:tcPr>
          <w:p w14:paraId="32616EA4" w14:textId="63A37ED6" w:rsidR="00084984" w:rsidRPr="008700D7" w:rsidRDefault="008700D7" w:rsidP="00084984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r w:rsidRPr="008700D7">
              <w:rPr>
                <w:color w:val="000000" w:themeColor="text1"/>
                <w:sz w:val="20"/>
                <w:szCs w:val="20"/>
              </w:rPr>
              <w:t>Yes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10068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0D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8700D7">
              <w:rPr>
                <w:color w:val="000000" w:themeColor="text1"/>
                <w:sz w:val="20"/>
                <w:szCs w:val="20"/>
              </w:rPr>
              <w:t>No</w:t>
            </w:r>
            <w:sdt>
              <w:sdtPr>
                <w:rPr>
                  <w:color w:val="000000" w:themeColor="text1"/>
                  <w:sz w:val="20"/>
                  <w:szCs w:val="20"/>
                </w:rPr>
                <w:id w:val="-149464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00D7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70" w:type="dxa"/>
            <w:vAlign w:val="bottom"/>
          </w:tcPr>
          <w:p w14:paraId="5EDE4B24" w14:textId="363644ED" w:rsidR="00084984" w:rsidRPr="006E1D56" w:rsidRDefault="00084984" w:rsidP="00084984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21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3987B" w14:textId="3805742E" w:rsidR="00084984" w:rsidRPr="006E1D56" w:rsidRDefault="001F6DB4" w:rsidP="00084984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801071229"/>
                <w:placeholder>
                  <w:docPart w:val="980A1E7C35D648C1A8DE58BF01EB93F2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bottom"/>
          </w:tcPr>
          <w:p w14:paraId="10F57B73" w14:textId="61B0FCB7" w:rsidR="00084984" w:rsidRPr="006E1D56" w:rsidRDefault="00235E08" w:rsidP="00084984">
            <w:pPr>
              <w:spacing w:before="12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Email</w:t>
            </w:r>
            <w:r w:rsidR="00084984" w:rsidRPr="006E1D5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3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D9650" w14:textId="13049FCF" w:rsidR="00084984" w:rsidRPr="006E1D56" w:rsidRDefault="001F6DB4" w:rsidP="00084984">
            <w:pPr>
              <w:spacing w:before="12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5285755"/>
                <w:placeholder>
                  <w:docPart w:val="7F1B37FC18D94F4FBEE43880605ED9E5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4F65A7ED" w14:textId="77777777" w:rsidTr="008700D7">
        <w:trPr>
          <w:trHeight w:val="504"/>
        </w:trPr>
        <w:tc>
          <w:tcPr>
            <w:tcW w:w="2975" w:type="dxa"/>
            <w:gridSpan w:val="5"/>
            <w:vMerge w:val="restart"/>
            <w:vAlign w:val="center"/>
          </w:tcPr>
          <w:p w14:paraId="4147B211" w14:textId="491CA1D9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E1D56">
              <w:rPr>
                <w:b/>
                <w:color w:val="000000" w:themeColor="text1"/>
                <w:sz w:val="20"/>
                <w:szCs w:val="20"/>
              </w:rPr>
              <w:t>1. Name(s) of CHILD/YOUTH:</w:t>
            </w:r>
          </w:p>
        </w:tc>
        <w:tc>
          <w:tcPr>
            <w:tcW w:w="4952" w:type="dxa"/>
            <w:gridSpan w:val="9"/>
            <w:tcBorders>
              <w:bottom w:val="single" w:sz="4" w:space="0" w:color="auto"/>
            </w:tcBorders>
            <w:vAlign w:val="bottom"/>
          </w:tcPr>
          <w:p w14:paraId="33C97A4B" w14:textId="4FA86E25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410812165"/>
                <w:placeholder>
                  <w:docPart w:val="E840531A4F134B0DB04A3A9B17B17844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231" w:type="dxa"/>
            <w:gridSpan w:val="5"/>
            <w:vAlign w:val="bottom"/>
          </w:tcPr>
          <w:p w14:paraId="53656470" w14:textId="193E5C1A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right"/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Birth Date: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73CB0AAE" w14:textId="6508269D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979578507"/>
                <w:placeholder>
                  <w:docPart w:val="B668A7BB9AF1402BB88234AAFBB2F90F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3353A1FF" w14:textId="77777777" w:rsidTr="008700D7">
        <w:trPr>
          <w:trHeight w:val="68"/>
        </w:trPr>
        <w:tc>
          <w:tcPr>
            <w:tcW w:w="2975" w:type="dxa"/>
            <w:gridSpan w:val="5"/>
            <w:vMerge/>
            <w:vAlign w:val="bottom"/>
          </w:tcPr>
          <w:p w14:paraId="20657D11" w14:textId="7777777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952" w:type="dxa"/>
            <w:gridSpan w:val="9"/>
            <w:tcBorders>
              <w:top w:val="single" w:sz="4" w:space="0" w:color="auto"/>
            </w:tcBorders>
            <w:vAlign w:val="bottom"/>
          </w:tcPr>
          <w:p w14:paraId="707BAFC4" w14:textId="7777777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31" w:type="dxa"/>
            <w:gridSpan w:val="5"/>
            <w:vAlign w:val="bottom"/>
          </w:tcPr>
          <w:p w14:paraId="5412F40E" w14:textId="7777777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right"/>
              <w:rPr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76298EAE" w14:textId="72D7FAB4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center"/>
              <w:rPr>
                <w:bCs w:val="0"/>
                <w:color w:val="000000" w:themeColor="text1"/>
                <w:sz w:val="16"/>
                <w:szCs w:val="16"/>
              </w:rPr>
            </w:pPr>
            <w:r w:rsidRPr="006E1D56">
              <w:rPr>
                <w:bCs w:val="0"/>
                <w:color w:val="000000" w:themeColor="text1"/>
                <w:sz w:val="16"/>
                <w:szCs w:val="16"/>
              </w:rPr>
              <w:t>(dd/mm/</w:t>
            </w:r>
            <w:proofErr w:type="spellStart"/>
            <w:r w:rsidRPr="006E1D56">
              <w:rPr>
                <w:bCs w:val="0"/>
                <w:color w:val="000000" w:themeColor="text1"/>
                <w:sz w:val="16"/>
                <w:szCs w:val="16"/>
              </w:rPr>
              <w:t>yy</w:t>
            </w:r>
            <w:proofErr w:type="spellEnd"/>
            <w:r w:rsidRPr="006E1D56">
              <w:rPr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</w:tr>
      <w:tr w:rsidR="00084984" w:rsidRPr="006E1D56" w14:paraId="060906B5" w14:textId="77777777" w:rsidTr="008700D7">
        <w:trPr>
          <w:trHeight w:val="504"/>
        </w:trPr>
        <w:tc>
          <w:tcPr>
            <w:tcW w:w="1073" w:type="dxa"/>
            <w:vAlign w:val="bottom"/>
          </w:tcPr>
          <w:p w14:paraId="09E80C89" w14:textId="5B10C2E1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6290" w:type="dxa"/>
            <w:gridSpan w:val="12"/>
            <w:tcBorders>
              <w:bottom w:val="single" w:sz="4" w:space="0" w:color="auto"/>
            </w:tcBorders>
            <w:vAlign w:val="bottom"/>
          </w:tcPr>
          <w:p w14:paraId="73E09C0F" w14:textId="0BA17F3E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411980322"/>
                <w:placeholder>
                  <w:docPart w:val="FEB9F477A7754806BA3447C602C2DF14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990" w:type="dxa"/>
            <w:gridSpan w:val="3"/>
            <w:vAlign w:val="bottom"/>
          </w:tcPr>
          <w:p w14:paraId="0ACFF206" w14:textId="77EA1F39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Gender:</w:t>
            </w:r>
          </w:p>
        </w:tc>
        <w:tc>
          <w:tcPr>
            <w:tcW w:w="2562" w:type="dxa"/>
            <w:gridSpan w:val="4"/>
            <w:vAlign w:val="bottom"/>
          </w:tcPr>
          <w:p w14:paraId="66848C58" w14:textId="61713D90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</w:rPr>
                <w:id w:val="995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98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84984" w:rsidRPr="006E1D56">
              <w:rPr>
                <w:color w:val="000000" w:themeColor="text1"/>
                <w:sz w:val="20"/>
                <w:szCs w:val="20"/>
              </w:rPr>
              <w:t>F</w:t>
            </w:r>
            <w:r w:rsidR="00084984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46150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98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84984" w:rsidRPr="006E1D56">
              <w:rPr>
                <w:color w:val="000000" w:themeColor="text1"/>
                <w:sz w:val="20"/>
                <w:szCs w:val="20"/>
              </w:rPr>
              <w:t>M</w:t>
            </w:r>
            <w:r w:rsidR="00084984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59801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98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proofErr w:type="gramStart"/>
            <w:r w:rsidR="00084984" w:rsidRPr="006E1D56">
              <w:rPr>
                <w:color w:val="000000" w:themeColor="text1"/>
                <w:sz w:val="20"/>
                <w:szCs w:val="20"/>
              </w:rPr>
              <w:t>Non-Binary</w:t>
            </w:r>
            <w:proofErr w:type="gramEnd"/>
          </w:p>
        </w:tc>
      </w:tr>
      <w:tr w:rsidR="00084984" w:rsidRPr="006E1D56" w14:paraId="668A2D44" w14:textId="77777777" w:rsidTr="008700D7">
        <w:trPr>
          <w:trHeight w:val="504"/>
        </w:trPr>
        <w:tc>
          <w:tcPr>
            <w:tcW w:w="1080" w:type="dxa"/>
            <w:gridSpan w:val="2"/>
            <w:vAlign w:val="bottom"/>
          </w:tcPr>
          <w:p w14:paraId="2352EF19" w14:textId="4561884D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  <w:vAlign w:val="bottom"/>
          </w:tcPr>
          <w:p w14:paraId="3FAB6567" w14:textId="168EA90E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44626149"/>
                <w:placeholder>
                  <w:docPart w:val="944512104134408088335C0DE5648121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170" w:type="dxa"/>
            <w:vAlign w:val="bottom"/>
          </w:tcPr>
          <w:p w14:paraId="2D5DF9A9" w14:textId="744965B9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Alt. Phone</w:t>
            </w:r>
          </w:p>
        </w:tc>
        <w:tc>
          <w:tcPr>
            <w:tcW w:w="1618" w:type="dxa"/>
            <w:gridSpan w:val="3"/>
            <w:tcBorders>
              <w:bottom w:val="single" w:sz="4" w:space="0" w:color="auto"/>
            </w:tcBorders>
            <w:vAlign w:val="bottom"/>
          </w:tcPr>
          <w:p w14:paraId="093F88B0" w14:textId="7AA56CB0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295452311"/>
                <w:placeholder>
                  <w:docPart w:val="982B6DC7AAC645B2A4495F268F618E6C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4257" w:type="dxa"/>
            <w:gridSpan w:val="10"/>
            <w:vAlign w:val="bottom"/>
          </w:tcPr>
          <w:p w14:paraId="656B7591" w14:textId="78F5512C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Special Precautions:  Y</w:t>
            </w:r>
            <w:sdt>
              <w:sdtPr>
                <w:rPr>
                  <w:color w:val="000000" w:themeColor="text1"/>
                </w:rPr>
                <w:id w:val="2400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6E1D56">
              <w:rPr>
                <w:color w:val="000000" w:themeColor="text1"/>
                <w:sz w:val="20"/>
                <w:szCs w:val="20"/>
              </w:rPr>
              <w:t xml:space="preserve">  N</w:t>
            </w:r>
            <w:r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74610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084984" w:rsidRPr="006E1D56" w14:paraId="587ADCEB" w14:textId="77777777" w:rsidTr="008700D7">
        <w:trPr>
          <w:trHeight w:val="504"/>
        </w:trPr>
        <w:tc>
          <w:tcPr>
            <w:tcW w:w="3870" w:type="dxa"/>
            <w:gridSpan w:val="6"/>
            <w:vAlign w:val="bottom"/>
          </w:tcPr>
          <w:p w14:paraId="65DB4617" w14:textId="20916D20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 xml:space="preserve">If </w:t>
            </w:r>
            <w:r w:rsidR="002C4B93">
              <w:rPr>
                <w:bCs w:val="0"/>
                <w:color w:val="000000" w:themeColor="text1"/>
                <w:sz w:val="20"/>
                <w:szCs w:val="20"/>
              </w:rPr>
              <w:t>A</w:t>
            </w:r>
            <w:r w:rsidRPr="006E1D56">
              <w:rPr>
                <w:bCs w:val="0"/>
                <w:color w:val="000000" w:themeColor="text1"/>
                <w:sz w:val="20"/>
                <w:szCs w:val="20"/>
              </w:rPr>
              <w:t xml:space="preserve">pplicable - type of upcoming </w:t>
            </w:r>
            <w:r w:rsidR="00D5591E">
              <w:rPr>
                <w:bCs w:val="0"/>
                <w:color w:val="000000" w:themeColor="text1"/>
                <w:sz w:val="20"/>
                <w:szCs w:val="20"/>
              </w:rPr>
              <w:t>l</w:t>
            </w:r>
            <w:r w:rsidRPr="006E1D56">
              <w:rPr>
                <w:bCs w:val="0"/>
                <w:color w:val="000000" w:themeColor="text1"/>
                <w:sz w:val="20"/>
                <w:szCs w:val="20"/>
              </w:rPr>
              <w:t>egal process:</w:t>
            </w:r>
          </w:p>
        </w:tc>
        <w:tc>
          <w:tcPr>
            <w:tcW w:w="3493" w:type="dxa"/>
            <w:gridSpan w:val="7"/>
            <w:tcBorders>
              <w:bottom w:val="single" w:sz="4" w:space="0" w:color="auto"/>
            </w:tcBorders>
            <w:vAlign w:val="bottom"/>
          </w:tcPr>
          <w:p w14:paraId="281CD71E" w14:textId="7E11873A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442691031"/>
                <w:placeholder>
                  <w:docPart w:val="CAC37090A96A43F58B49B341EAC25FA0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706" w:type="dxa"/>
            <w:gridSpan w:val="5"/>
            <w:vAlign w:val="bottom"/>
          </w:tcPr>
          <w:p w14:paraId="75756FEA" w14:textId="5B6F54C5" w:rsidR="00084984" w:rsidRPr="006E1D56" w:rsidRDefault="002C4B93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E</w:t>
            </w:r>
            <w:r w:rsidR="00084984" w:rsidRPr="006E1D56">
              <w:rPr>
                <w:bCs w:val="0"/>
                <w:color w:val="000000" w:themeColor="text1"/>
                <w:sz w:val="20"/>
                <w:szCs w:val="20"/>
              </w:rPr>
              <w:t xml:space="preserve">stimated </w:t>
            </w:r>
            <w:r>
              <w:rPr>
                <w:bCs w:val="0"/>
                <w:color w:val="000000" w:themeColor="text1"/>
                <w:sz w:val="20"/>
                <w:szCs w:val="20"/>
              </w:rPr>
              <w:t>D</w:t>
            </w:r>
            <w:r w:rsidR="00084984" w:rsidRPr="006E1D56">
              <w:rPr>
                <w:bCs w:val="0"/>
                <w:color w:val="000000" w:themeColor="text1"/>
                <w:sz w:val="20"/>
                <w:szCs w:val="20"/>
              </w:rPr>
              <w:t xml:space="preserve">ate:   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vAlign w:val="bottom"/>
          </w:tcPr>
          <w:p w14:paraId="355351EE" w14:textId="0E215A24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2104863929"/>
                <w:placeholder>
                  <w:docPart w:val="4211B079B29948C1BEDAA701AEA0D204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749BD0AB" w14:textId="77777777" w:rsidTr="008700D7">
        <w:trPr>
          <w:trHeight w:val="125"/>
        </w:trPr>
        <w:tc>
          <w:tcPr>
            <w:tcW w:w="9069" w:type="dxa"/>
            <w:gridSpan w:val="18"/>
            <w:vAlign w:val="bottom"/>
          </w:tcPr>
          <w:p w14:paraId="78D8BC83" w14:textId="7777777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14:paraId="2DC4DE95" w14:textId="3F055B1D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jc w:val="center"/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16"/>
                <w:szCs w:val="16"/>
              </w:rPr>
              <w:t>(dd/mm/</w:t>
            </w:r>
            <w:proofErr w:type="spellStart"/>
            <w:r w:rsidRPr="006E1D56">
              <w:rPr>
                <w:bCs w:val="0"/>
                <w:color w:val="000000" w:themeColor="text1"/>
                <w:sz w:val="16"/>
                <w:szCs w:val="16"/>
              </w:rPr>
              <w:t>yy</w:t>
            </w:r>
            <w:proofErr w:type="spellEnd"/>
            <w:r w:rsidRPr="006E1D56">
              <w:rPr>
                <w:bCs w:val="0"/>
                <w:color w:val="000000" w:themeColor="text1"/>
                <w:sz w:val="16"/>
                <w:szCs w:val="16"/>
              </w:rPr>
              <w:t>)</w:t>
            </w:r>
          </w:p>
        </w:tc>
      </w:tr>
      <w:tr w:rsidR="00084984" w:rsidRPr="006E1D56" w14:paraId="30F77945" w14:textId="77777777" w:rsidTr="008700D7">
        <w:trPr>
          <w:trHeight w:val="458"/>
        </w:trPr>
        <w:tc>
          <w:tcPr>
            <w:tcW w:w="2975" w:type="dxa"/>
            <w:gridSpan w:val="5"/>
            <w:vAlign w:val="center"/>
          </w:tcPr>
          <w:p w14:paraId="59A15884" w14:textId="34A37CC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E1D56">
              <w:rPr>
                <w:b/>
                <w:color w:val="000000" w:themeColor="text1"/>
                <w:sz w:val="20"/>
                <w:szCs w:val="20"/>
              </w:rPr>
              <w:t>2. Name(s) of CAREGIVER:</w:t>
            </w:r>
          </w:p>
        </w:tc>
        <w:tc>
          <w:tcPr>
            <w:tcW w:w="7940" w:type="dxa"/>
            <w:gridSpan w:val="15"/>
            <w:tcBorders>
              <w:bottom w:val="single" w:sz="4" w:space="0" w:color="auto"/>
            </w:tcBorders>
            <w:vAlign w:val="bottom"/>
          </w:tcPr>
          <w:p w14:paraId="5CF4A8AA" w14:textId="53C29585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  <w:highlight w:val="yellow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943809440"/>
                <w:placeholder>
                  <w:docPart w:val="6E5CF027B1294612A65BDD4229EC3E17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370CD9B3" w14:textId="77777777" w:rsidTr="008700D7">
        <w:trPr>
          <w:trHeight w:val="555"/>
        </w:trPr>
        <w:tc>
          <w:tcPr>
            <w:tcW w:w="2975" w:type="dxa"/>
            <w:gridSpan w:val="5"/>
            <w:vAlign w:val="center"/>
          </w:tcPr>
          <w:p w14:paraId="2F06AED2" w14:textId="1EFC4296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E1D56">
              <w:rPr>
                <w:b/>
                <w:color w:val="000000" w:themeColor="text1"/>
                <w:sz w:val="20"/>
                <w:szCs w:val="20"/>
              </w:rPr>
              <w:t>Relationship</w:t>
            </w:r>
            <w:proofErr w:type="gramEnd"/>
            <w:r w:rsidRPr="006E1D5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E1D56">
              <w:rPr>
                <w:b/>
                <w:color w:val="000000" w:themeColor="text1"/>
                <w:sz w:val="20"/>
                <w:szCs w:val="20"/>
              </w:rPr>
              <w:t>to</w:t>
            </w:r>
            <w:proofErr w:type="gramEnd"/>
            <w:r w:rsidRPr="006E1D56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6E1D56">
              <w:rPr>
                <w:b/>
                <w:color w:val="000000" w:themeColor="text1"/>
                <w:sz w:val="20"/>
                <w:szCs w:val="20"/>
              </w:rPr>
              <w:t>child</w:t>
            </w:r>
            <w:proofErr w:type="gramEnd"/>
            <w:r w:rsidRPr="006E1D56">
              <w:rPr>
                <w:b/>
                <w:color w:val="000000" w:themeColor="text1"/>
                <w:sz w:val="20"/>
                <w:szCs w:val="20"/>
              </w:rPr>
              <w:t>/youth:</w:t>
            </w:r>
          </w:p>
        </w:tc>
        <w:tc>
          <w:tcPr>
            <w:tcW w:w="7940" w:type="dxa"/>
            <w:gridSpan w:val="15"/>
            <w:tcBorders>
              <w:bottom w:val="single" w:sz="4" w:space="0" w:color="auto"/>
            </w:tcBorders>
            <w:vAlign w:val="bottom"/>
          </w:tcPr>
          <w:p w14:paraId="2E6D6D74" w14:textId="1F906841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rStyle w:val="Style2"/>
                <w:color w:val="000000" w:themeColor="text1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125890335"/>
                <w:placeholder>
                  <w:docPart w:val="873847D5D5984DD58A1517053C2AC4E6"/>
                </w:placeholder>
              </w:sdtPr>
              <w:sdtEndPr>
                <w:rPr>
                  <w:rStyle w:val="Style2"/>
                </w:rPr>
              </w:sdtEndPr>
              <w:sdtContent>
                <w:r w:rsidR="0035285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33DDC4F7" w14:textId="77777777" w:rsidTr="008700D7">
        <w:trPr>
          <w:trHeight w:val="504"/>
        </w:trPr>
        <w:tc>
          <w:tcPr>
            <w:tcW w:w="1073" w:type="dxa"/>
            <w:vAlign w:val="bottom"/>
          </w:tcPr>
          <w:p w14:paraId="54FD8780" w14:textId="7777777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Address:</w:t>
            </w:r>
          </w:p>
        </w:tc>
        <w:tc>
          <w:tcPr>
            <w:tcW w:w="6290" w:type="dxa"/>
            <w:gridSpan w:val="12"/>
            <w:vAlign w:val="bottom"/>
          </w:tcPr>
          <w:p w14:paraId="1D442553" w14:textId="2A7908D5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89186178"/>
                <w:placeholder>
                  <w:docPart w:val="FA27CABBF4AE42AA93CABCCA660839F8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990" w:type="dxa"/>
            <w:gridSpan w:val="3"/>
            <w:vAlign w:val="bottom"/>
          </w:tcPr>
          <w:p w14:paraId="5A58A33D" w14:textId="7777777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Gender:</w:t>
            </w:r>
          </w:p>
        </w:tc>
        <w:tc>
          <w:tcPr>
            <w:tcW w:w="2562" w:type="dxa"/>
            <w:gridSpan w:val="4"/>
            <w:vAlign w:val="bottom"/>
          </w:tcPr>
          <w:p w14:paraId="157B3CF2" w14:textId="77777777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</w:rPr>
                <w:id w:val="153438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98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84984" w:rsidRPr="006E1D56">
              <w:rPr>
                <w:color w:val="000000" w:themeColor="text1"/>
                <w:sz w:val="20"/>
                <w:szCs w:val="20"/>
              </w:rPr>
              <w:t>F</w:t>
            </w:r>
            <w:r w:rsidR="00084984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185152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98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084984" w:rsidRPr="006E1D56">
              <w:rPr>
                <w:color w:val="000000" w:themeColor="text1"/>
                <w:sz w:val="20"/>
                <w:szCs w:val="20"/>
              </w:rPr>
              <w:t>M</w:t>
            </w:r>
            <w:r w:rsidR="00084984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70591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98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proofErr w:type="gramStart"/>
            <w:r w:rsidR="00084984" w:rsidRPr="006E1D56">
              <w:rPr>
                <w:color w:val="000000" w:themeColor="text1"/>
                <w:sz w:val="20"/>
                <w:szCs w:val="20"/>
              </w:rPr>
              <w:t>Non-Binary</w:t>
            </w:r>
            <w:proofErr w:type="gramEnd"/>
          </w:p>
        </w:tc>
      </w:tr>
      <w:tr w:rsidR="00084984" w:rsidRPr="006E1D56" w14:paraId="36E42041" w14:textId="77777777" w:rsidTr="008700D7">
        <w:trPr>
          <w:trHeight w:val="504"/>
        </w:trPr>
        <w:tc>
          <w:tcPr>
            <w:tcW w:w="1416" w:type="dxa"/>
            <w:gridSpan w:val="3"/>
            <w:tcBorders>
              <w:bottom w:val="single" w:sz="4" w:space="0" w:color="auto"/>
            </w:tcBorders>
            <w:vAlign w:val="bottom"/>
          </w:tcPr>
          <w:p w14:paraId="5DDA0248" w14:textId="77204F47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 w:rsidRPr="006E1D56">
              <w:rPr>
                <w:bCs w:val="0"/>
                <w:color w:val="000000" w:themeColor="text1"/>
                <w:sz w:val="20"/>
                <w:szCs w:val="20"/>
              </w:rPr>
              <w:t>Phone:</w:t>
            </w:r>
          </w:p>
        </w:tc>
        <w:tc>
          <w:tcPr>
            <w:tcW w:w="2454" w:type="dxa"/>
            <w:gridSpan w:val="3"/>
            <w:tcBorders>
              <w:bottom w:val="single" w:sz="4" w:space="0" w:color="auto"/>
            </w:tcBorders>
            <w:vAlign w:val="bottom"/>
          </w:tcPr>
          <w:p w14:paraId="0F967A19" w14:textId="60B2012A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357003533"/>
                <w:placeholder>
                  <w:docPart w:val="4C209DFEA17449FEBFEA27276571EE41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1AD6C0D0" w14:textId="5E3AC34E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r>
              <w:rPr>
                <w:bCs w:val="0"/>
                <w:color w:val="000000" w:themeColor="text1"/>
                <w:sz w:val="20"/>
                <w:szCs w:val="20"/>
              </w:rPr>
              <w:t>Email</w:t>
            </w:r>
            <w:r w:rsidRPr="006E1D56">
              <w:rPr>
                <w:b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58" w:type="dxa"/>
            <w:gridSpan w:val="2"/>
            <w:tcBorders>
              <w:bottom w:val="single" w:sz="4" w:space="0" w:color="auto"/>
            </w:tcBorders>
            <w:vAlign w:val="bottom"/>
          </w:tcPr>
          <w:p w14:paraId="3BAFBA17" w14:textId="4D98D1B1" w:rsidR="00084984" w:rsidRPr="006E1D56" w:rsidRDefault="001F6DB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58430514"/>
                <w:placeholder>
                  <w:docPart w:val="BD4ACC5529C840698309C4AF44928C24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4257" w:type="dxa"/>
            <w:gridSpan w:val="10"/>
            <w:tcBorders>
              <w:bottom w:val="single" w:sz="4" w:space="0" w:color="auto"/>
            </w:tcBorders>
            <w:vAlign w:val="bottom"/>
          </w:tcPr>
          <w:p w14:paraId="5F82C59E" w14:textId="0D00B710" w:rsidR="00084984" w:rsidRPr="006E1D56" w:rsidRDefault="00084984" w:rsidP="00084984">
            <w:pPr>
              <w:pStyle w:val="Header"/>
              <w:tabs>
                <w:tab w:val="clear" w:pos="4320"/>
                <w:tab w:val="clear" w:pos="8640"/>
                <w:tab w:val="left" w:pos="1590"/>
              </w:tabs>
              <w:rPr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084984" w:rsidRPr="006E1D56" w14:paraId="330A7770" w14:textId="77777777" w:rsidTr="00870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8B1752" w14:textId="2E8F8779" w:rsidR="00084984" w:rsidRPr="006E1D56" w:rsidRDefault="0008498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3. Significant Others/Family Members involved in </w:t>
            </w:r>
            <w:r w:rsidR="001C07A7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R</w:t>
            </w: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eferral:</w:t>
            </w:r>
          </w:p>
        </w:tc>
      </w:tr>
      <w:tr w:rsidR="00084984" w:rsidRPr="006E1D56" w14:paraId="1F26550A" w14:textId="77777777" w:rsidTr="00870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</w:trPr>
        <w:tc>
          <w:tcPr>
            <w:tcW w:w="38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4C494" w14:textId="77777777" w:rsidR="00084984" w:rsidRPr="006E1D56" w:rsidRDefault="0008498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Name:</w:t>
            </w:r>
          </w:p>
        </w:tc>
        <w:tc>
          <w:tcPr>
            <w:tcW w:w="2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20C7" w14:textId="77777777" w:rsidR="00084984" w:rsidRPr="006E1D56" w:rsidRDefault="0008498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Role/Relationship:</w:t>
            </w:r>
          </w:p>
        </w:tc>
        <w:tc>
          <w:tcPr>
            <w:tcW w:w="18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46948" w14:textId="77777777" w:rsidR="00084984" w:rsidRPr="006E1D56" w:rsidRDefault="0008498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Phone:</w:t>
            </w:r>
          </w:p>
        </w:tc>
        <w:tc>
          <w:tcPr>
            <w:tcW w:w="21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27B3B7" w14:textId="77777777" w:rsidR="00084984" w:rsidRPr="006E1D56" w:rsidRDefault="0008498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Date of Birth if &lt; 19:</w:t>
            </w:r>
          </w:p>
        </w:tc>
      </w:tr>
      <w:tr w:rsidR="00084984" w:rsidRPr="006E1D56" w14:paraId="557AAD48" w14:textId="77777777" w:rsidTr="00870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92725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743057616"/>
                <w:placeholder>
                  <w:docPart w:val="D50A72BA2D5A48BE915E74B0EA7ABF65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F66FF" w14:textId="1224D9C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2139991421"/>
                <w:placeholder>
                  <w:docPart w:val="B89B9D55C18B4A31B7B63BCA8B089C99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1316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395975264"/>
                <w:placeholder>
                  <w:docPart w:val="488260C9B3854B128815019F60271494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5AC13A7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689048833"/>
                <w:placeholder>
                  <w:docPart w:val="9E59D11361574651803C094C663B82B7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4B16A72D" w14:textId="77777777" w:rsidTr="00870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68529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242236546"/>
                <w:placeholder>
                  <w:docPart w:val="1EA0C29441C6418C89EAAB22DD34A7E4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F6636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635256762"/>
                <w:placeholder>
                  <w:docPart w:val="6B97E429859A4D37A53F58E4131028FA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10A2B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478878062"/>
                <w:placeholder>
                  <w:docPart w:val="968791D2D7B04B32AAC9F46CD9E7A94D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300AAF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508644374"/>
                <w:placeholder>
                  <w:docPart w:val="06C5CF186B8448328BF7F8FB217ABA6C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084984" w:rsidRPr="006E1D56" w14:paraId="0AC217EB" w14:textId="77777777" w:rsidTr="008700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38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84DC0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700846041"/>
                <w:placeholder>
                  <w:docPart w:val="2DE2B89A47D64E17B2C158A8B9CD9899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A7E0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381401615"/>
                <w:placeholder>
                  <w:docPart w:val="C6DF80A24AD7406DB668B0F2ACBC7BA3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41026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979683458"/>
                <w:placeholder>
                  <w:docPart w:val="72A02C2D1F0B44DF89A6F30F5CCBC96E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BC3820" w14:textId="77777777" w:rsidR="00084984" w:rsidRPr="006E1D56" w:rsidRDefault="001F6DB4" w:rsidP="00084984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669722133"/>
                <w:placeholder>
                  <w:docPart w:val="57D744CEF4504E3F89B70F52622F356C"/>
                </w:placeholder>
              </w:sdtPr>
              <w:sdtEndPr>
                <w:rPr>
                  <w:rStyle w:val="Style2"/>
                </w:rPr>
              </w:sdtEndPr>
              <w:sdtContent>
                <w:r w:rsidR="00084984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</w:tbl>
    <w:p w14:paraId="29C2ED6A" w14:textId="3BB4F135" w:rsidR="00021B3B" w:rsidRPr="006E1D56" w:rsidRDefault="00F22D98" w:rsidP="00627F12">
      <w:pPr>
        <w:rPr>
          <w:color w:val="000000" w:themeColor="text1"/>
        </w:rPr>
      </w:pPr>
      <w:proofErr w:type="gramStart"/>
      <w:r w:rsidRPr="006E1D56">
        <w:rPr>
          <w:color w:val="000000" w:themeColor="text1"/>
          <w:sz w:val="20"/>
          <w:szCs w:val="20"/>
        </w:rPr>
        <w:t>Continued on</w:t>
      </w:r>
      <w:proofErr w:type="gramEnd"/>
      <w:r w:rsidRPr="006E1D56">
        <w:rPr>
          <w:color w:val="000000" w:themeColor="text1"/>
          <w:sz w:val="20"/>
          <w:szCs w:val="20"/>
        </w:rPr>
        <w:t xml:space="preserve"> next page</w:t>
      </w:r>
    </w:p>
    <w:p w14:paraId="0B7327F4" w14:textId="2CC5CF78" w:rsidR="00B50526" w:rsidRPr="006E1D56" w:rsidRDefault="00021B3B" w:rsidP="00021B3B">
      <w:pPr>
        <w:jc w:val="right"/>
        <w:rPr>
          <w:color w:val="000000" w:themeColor="text1"/>
          <w:sz w:val="20"/>
          <w:szCs w:val="20"/>
        </w:rPr>
      </w:pPr>
      <w:r w:rsidRPr="006E1D56">
        <w:rPr>
          <w:color w:val="000000" w:themeColor="text1"/>
          <w:sz w:val="20"/>
          <w:szCs w:val="20"/>
        </w:rPr>
        <w:t>…</w:t>
      </w:r>
    </w:p>
    <w:tbl>
      <w:tblPr>
        <w:tblStyle w:val="TableGrid"/>
        <w:tblW w:w="1077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5"/>
        <w:gridCol w:w="1707"/>
        <w:gridCol w:w="1358"/>
        <w:gridCol w:w="84"/>
        <w:gridCol w:w="1963"/>
        <w:gridCol w:w="1976"/>
      </w:tblGrid>
      <w:tr w:rsidR="006E1D56" w:rsidRPr="006E1D56" w14:paraId="0820562D" w14:textId="77777777" w:rsidTr="003A47EA">
        <w:trPr>
          <w:trHeight w:val="504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3D573" w14:textId="76464817" w:rsidR="000A1C39" w:rsidRPr="006E1D56" w:rsidRDefault="00AF2DA1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lastRenderedPageBreak/>
              <w:t xml:space="preserve">4. 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Other Professionals Involved:</w:t>
            </w:r>
          </w:p>
        </w:tc>
      </w:tr>
      <w:tr w:rsidR="006E1D56" w:rsidRPr="006E1D56" w14:paraId="01892ABE" w14:textId="77777777" w:rsidTr="003A47EA">
        <w:trPr>
          <w:trHeight w:val="504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9A7DD1" w14:textId="77777777" w:rsidR="000A1C39" w:rsidRPr="006E1D56" w:rsidRDefault="000A1C39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Name:</w:t>
            </w:r>
          </w:p>
        </w:tc>
        <w:tc>
          <w:tcPr>
            <w:tcW w:w="31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98123" w14:textId="77777777" w:rsidR="000A1C39" w:rsidRPr="006E1D56" w:rsidRDefault="000A1C39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Role/Relationship:</w:t>
            </w:r>
          </w:p>
        </w:tc>
        <w:tc>
          <w:tcPr>
            <w:tcW w:w="39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81D27B6" w14:textId="7B0F1F8C" w:rsidR="000A1C39" w:rsidRPr="006E1D56" w:rsidRDefault="000A1C39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Phone/Fax:</w:t>
            </w:r>
          </w:p>
        </w:tc>
      </w:tr>
      <w:tr w:rsidR="006E1D56" w:rsidRPr="006E1D56" w14:paraId="06A1E42E" w14:textId="77777777" w:rsidTr="003A47EA">
        <w:trPr>
          <w:trHeight w:val="497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F0FB" w14:textId="7096AD1B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364190477"/>
                <w:placeholder>
                  <w:docPart w:val="9F45C6715A1F40ACA7D1AD7C0A6AEC3A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E8B73" w14:textId="48C7C35D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261065814"/>
                <w:placeholder>
                  <w:docPart w:val="DF0777E8A9014DFCA3CF150059A29337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16E6D3" w14:textId="00B1413F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2021648560"/>
                <w:placeholder>
                  <w:docPart w:val="777A9B3C4EE54E50BF872A179A62CF55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6CA41B6F" w14:textId="77777777" w:rsidTr="004E7279">
        <w:trPr>
          <w:trHeight w:val="521"/>
        </w:trPr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F8880" w14:textId="2DCBA04C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947650310"/>
                <w:placeholder>
                  <w:docPart w:val="A8976CF0F5844923B9342AFD2E0D21C7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44350" w14:textId="2174A8AF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670088715"/>
                <w:placeholder>
                  <w:docPart w:val="04BA4461707A420DAD9B4FB6058E2057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52B63E6" w14:textId="79A5D312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546213906"/>
                <w:placeholder>
                  <w:docPart w:val="DE09201E8198468E981393BBAE5A54C4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1E948DE5" w14:textId="77777777" w:rsidTr="003A47EA">
        <w:trPr>
          <w:trHeight w:val="411"/>
        </w:trPr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5AB1724" w14:textId="70C9C489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352882509"/>
                <w:placeholder>
                  <w:docPart w:val="5EF514829691498FA12D93B3A33951D7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FA39738" w14:textId="121FB3B5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195345942"/>
                <w:placeholder>
                  <w:docPart w:val="01EEB10E05D34411AA2581807A791285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1590153" w14:textId="71EB1165" w:rsidR="000A1C39" w:rsidRPr="006E1D56" w:rsidRDefault="001F6DB4" w:rsidP="000A1C3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53959943"/>
                <w:placeholder>
                  <w:docPart w:val="0D7A8D56C78B4DC2A85C30D3B121A0CD"/>
                </w:placeholder>
              </w:sdtPr>
              <w:sdtEndPr>
                <w:rPr>
                  <w:rStyle w:val="Style2"/>
                </w:rPr>
              </w:sdtEndPr>
              <w:sdtContent>
                <w:r w:rsidR="000A1C39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236A5A8A" w14:textId="77777777" w:rsidTr="002A77C9">
        <w:trPr>
          <w:trHeight w:val="289"/>
        </w:trPr>
        <w:tc>
          <w:tcPr>
            <w:tcW w:w="5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61BAD" w14:textId="628B03D7" w:rsidR="00E87542" w:rsidRPr="006E1D56" w:rsidRDefault="006C5686" w:rsidP="005B01C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5. </w:t>
            </w:r>
            <w:r w:rsidR="00E87542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Reason for Referral:</w:t>
            </w: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2A469" w14:textId="5DFAB40A" w:rsidR="00E87542" w:rsidRPr="006E1D56" w:rsidRDefault="006C5686" w:rsidP="005B01C9">
            <w:pPr>
              <w:pStyle w:val="Heading4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6. </w:t>
            </w:r>
            <w:r w:rsidR="00E87542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Goals for Referral:</w:t>
            </w:r>
          </w:p>
        </w:tc>
      </w:tr>
      <w:tr w:rsidR="006E1D56" w:rsidRPr="006E1D56" w14:paraId="0E2F5C53" w14:textId="77777777" w:rsidTr="00783687">
        <w:trPr>
          <w:trHeight w:val="1125"/>
        </w:trPr>
        <w:tc>
          <w:tcPr>
            <w:tcW w:w="53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6265E4D" w14:textId="7E965343" w:rsidR="001E64DF" w:rsidRPr="006E1D56" w:rsidRDefault="001F6DB4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highlight w:val="lightGray"/>
                <w:u w:val="none"/>
              </w:rPr>
            </w:pPr>
            <w:sdt>
              <w:sdtPr>
                <w:rPr>
                  <w:rStyle w:val="Style2"/>
                  <w:color w:val="000000" w:themeColor="text1"/>
                  <w:highlight w:val="lightGray"/>
                </w:rPr>
                <w:id w:val="-983158279"/>
                <w:placeholder>
                  <w:docPart w:val="E1607174E74643F9BFF13D6B02E8830D"/>
                </w:placeholder>
              </w:sdtPr>
              <w:sdtEndPr>
                <w:rPr>
                  <w:rStyle w:val="Style2"/>
                </w:rPr>
              </w:sdtEndPr>
              <w:sdtContent>
                <w:r w:rsidR="00AF2DA1" w:rsidRPr="006E1D56">
                  <w:rPr>
                    <w:rStyle w:val="Style2"/>
                    <w:color w:val="000000" w:themeColor="text1"/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</w:tcPr>
          <w:p w14:paraId="5B4F59A8" w14:textId="3EAB0C98" w:rsidR="001E64DF" w:rsidRPr="006E1D56" w:rsidRDefault="006C5686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proofErr w:type="spellStart"/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i</w:t>
            </w:r>
            <w:proofErr w:type="spellEnd"/>
            <w:r w:rsidR="001E64DF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. </w:t>
            </w:r>
            <w:sdt>
              <w:sdtPr>
                <w:rPr>
                  <w:rStyle w:val="Style2"/>
                  <w:color w:val="000000" w:themeColor="text1"/>
                </w:rPr>
                <w:id w:val="-569809065"/>
                <w:placeholder>
                  <w:docPart w:val="694A6FE9001847F682B2DDAD13BB2841"/>
                </w:placeholder>
              </w:sdtPr>
              <w:sdtEndPr>
                <w:rPr>
                  <w:rStyle w:val="Style2"/>
                </w:rPr>
              </w:sdtEndPr>
              <w:sdtContent>
                <w:r w:rsidR="00AF2DA1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FE20110" w14:textId="77777777" w:rsidTr="00AC202D">
        <w:trPr>
          <w:trHeight w:val="1180"/>
        </w:trPr>
        <w:tc>
          <w:tcPr>
            <w:tcW w:w="5392" w:type="dxa"/>
            <w:gridSpan w:val="2"/>
            <w:vMerge/>
            <w:tcBorders>
              <w:left w:val="nil"/>
              <w:right w:val="nil"/>
            </w:tcBorders>
          </w:tcPr>
          <w:p w14:paraId="562BF564" w14:textId="77777777" w:rsidR="001E64DF" w:rsidRPr="006E1D56" w:rsidRDefault="001E64DF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right w:val="nil"/>
            </w:tcBorders>
          </w:tcPr>
          <w:p w14:paraId="6F71E819" w14:textId="4868D305" w:rsidR="001E64DF" w:rsidRPr="006E1D56" w:rsidRDefault="006C5686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ii</w:t>
            </w:r>
            <w:r w:rsidR="001E64DF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.</w:t>
            </w:r>
            <w:r w:rsidR="00AF2DA1" w:rsidRPr="006E1D56">
              <w:rPr>
                <w:rStyle w:val="Style2"/>
                <w:color w:val="000000" w:themeColor="text1"/>
              </w:rPr>
              <w:t xml:space="preserve"> </w:t>
            </w:r>
            <w:sdt>
              <w:sdtPr>
                <w:rPr>
                  <w:rStyle w:val="Style2"/>
                  <w:color w:val="000000" w:themeColor="text1"/>
                </w:rPr>
                <w:id w:val="685792348"/>
                <w:placeholder>
                  <w:docPart w:val="81126D414E0F4E0F9EB3E76C8AA679CA"/>
                </w:placeholder>
              </w:sdtPr>
              <w:sdtEndPr>
                <w:rPr>
                  <w:rStyle w:val="Style2"/>
                </w:rPr>
              </w:sdtEndPr>
              <w:sdtContent>
                <w:r w:rsidR="00AF2DA1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46B84711" w14:textId="77777777" w:rsidTr="00BA66FA">
        <w:trPr>
          <w:trHeight w:val="960"/>
        </w:trPr>
        <w:tc>
          <w:tcPr>
            <w:tcW w:w="5392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C4FB7EE" w14:textId="77777777" w:rsidR="001E64DF" w:rsidRPr="006E1D56" w:rsidRDefault="001E64DF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53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4FD557" w14:textId="0D15B4A3" w:rsidR="001E64DF" w:rsidRPr="006E1D56" w:rsidRDefault="006C5686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iii</w:t>
            </w:r>
            <w:r w:rsidR="001E64DF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.</w:t>
            </w:r>
            <w:r w:rsidR="00AF2DA1" w:rsidRPr="006E1D56">
              <w:rPr>
                <w:rStyle w:val="Style2"/>
                <w:color w:val="000000" w:themeColor="text1"/>
              </w:rPr>
              <w:t xml:space="preserve"> </w:t>
            </w:r>
            <w:sdt>
              <w:sdtPr>
                <w:rPr>
                  <w:rStyle w:val="Style2"/>
                  <w:color w:val="000000" w:themeColor="text1"/>
                </w:rPr>
                <w:id w:val="1130359083"/>
                <w:placeholder>
                  <w:docPart w:val="EE310E471044417E88FD587D79BAF619"/>
                </w:placeholder>
              </w:sdtPr>
              <w:sdtEndPr>
                <w:rPr>
                  <w:rStyle w:val="Style2"/>
                </w:rPr>
              </w:sdtEndPr>
              <w:sdtContent>
                <w:r w:rsidR="00AF2DA1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301E562" w14:textId="77777777" w:rsidTr="00BA66FA">
        <w:trPr>
          <w:trHeight w:val="880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52F36F" w14:textId="629D2A95" w:rsidR="000A1C39" w:rsidRPr="006E1D56" w:rsidRDefault="002C1B08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7. 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General Risk Factors for Referred Person(s): </w:t>
            </w:r>
            <w:r w:rsidR="000A1C39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Please detail current/past safety concerns (i.e. suicide, self-harm, violence towards others, or risky </w:t>
            </w:r>
            <w:proofErr w:type="spellStart"/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>behaviours</w:t>
            </w:r>
            <w:proofErr w:type="spellEnd"/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). </w:t>
            </w:r>
            <w:r w:rsidR="005E0C8F" w:rsidRPr="006E1D56">
              <w:rPr>
                <w:color w:val="000000" w:themeColor="text1"/>
                <w:sz w:val="16"/>
                <w:szCs w:val="16"/>
                <w:u w:val="none"/>
              </w:rPr>
              <w:t>If yes, i</w:t>
            </w:r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>s there a safety plan? Y</w:t>
            </w:r>
            <w:proofErr w:type="gramStart"/>
            <w:r w:rsidR="003A1D67" w:rsidRPr="006E1D5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u w:val="none"/>
              </w:rPr>
              <w:t>☐</w:t>
            </w:r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 N</w:t>
            </w:r>
            <w:proofErr w:type="gramEnd"/>
            <w:r w:rsidR="003A1D67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</w:t>
            </w:r>
            <w:r w:rsidR="003A1D67" w:rsidRPr="006E1D56">
              <w:rPr>
                <w:rFonts w:ascii="Segoe UI Symbol" w:hAnsi="Segoe UI Symbol" w:cs="Segoe UI Symbol"/>
                <w:color w:val="000000" w:themeColor="text1"/>
                <w:sz w:val="16"/>
                <w:szCs w:val="16"/>
                <w:u w:val="none"/>
              </w:rPr>
              <w:t>☐</w:t>
            </w:r>
          </w:p>
          <w:p w14:paraId="6B63E981" w14:textId="4D413C01" w:rsidR="0058721E" w:rsidRPr="006E1D56" w:rsidRDefault="001F6DB4" w:rsidP="0058721E">
            <w:pPr>
              <w:rPr>
                <w:color w:val="000000" w:themeColor="text1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45380791"/>
                <w:placeholder>
                  <w:docPart w:val="9D2E91CA4DC04769B57FA42EAD2AFBB1"/>
                </w:placeholder>
              </w:sdtPr>
              <w:sdtEndPr>
                <w:rPr>
                  <w:rStyle w:val="Style2"/>
                </w:rPr>
              </w:sdtEndPr>
              <w:sdtContent>
                <w:r w:rsidR="0058721E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2095B903" w14:textId="77777777" w:rsidTr="0090751F">
        <w:trPr>
          <w:trHeight w:val="831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B015DF" w14:textId="407F366D" w:rsidR="000A1C39" w:rsidRPr="006E1D56" w:rsidRDefault="002C1B08" w:rsidP="000A1C39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8. 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Potential Risk to NARSF Staff</w:t>
            </w:r>
            <w:r w:rsidR="00FC64EB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:</w:t>
            </w:r>
            <w:r w:rsidR="000A1C39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FC64EB" w:rsidRPr="006E1D56">
              <w:rPr>
                <w:color w:val="000000" w:themeColor="text1"/>
                <w:sz w:val="16"/>
                <w:szCs w:val="16"/>
                <w:u w:val="none"/>
              </w:rPr>
              <w:t>Please detail any h</w:t>
            </w:r>
            <w:r w:rsidR="000A1C39" w:rsidRPr="006E1D56">
              <w:rPr>
                <w:color w:val="000000" w:themeColor="text1"/>
                <w:sz w:val="16"/>
                <w:szCs w:val="16"/>
                <w:u w:val="none"/>
              </w:rPr>
              <w:t>ealth/medical concerns, safety concerns, history of violenc</w:t>
            </w:r>
            <w:r w:rsidR="004C5550" w:rsidRPr="006E1D56">
              <w:rPr>
                <w:color w:val="000000" w:themeColor="text1"/>
                <w:sz w:val="16"/>
                <w:szCs w:val="16"/>
                <w:u w:val="none"/>
              </w:rPr>
              <w:t>e, etc</w:t>
            </w:r>
            <w:r w:rsidR="0000090F" w:rsidRPr="006E1D56">
              <w:rPr>
                <w:color w:val="000000" w:themeColor="text1"/>
                <w:sz w:val="16"/>
                <w:szCs w:val="16"/>
                <w:u w:val="none"/>
              </w:rPr>
              <w:t>., if applicable.</w:t>
            </w:r>
          </w:p>
          <w:p w14:paraId="6987FA2E" w14:textId="041ED3DE" w:rsidR="00FC64EB" w:rsidRPr="006E1D56" w:rsidRDefault="001F6DB4" w:rsidP="00FC64EB">
            <w:pPr>
              <w:rPr>
                <w:color w:val="000000" w:themeColor="text1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529646208"/>
                <w:placeholder>
                  <w:docPart w:val="4B5263B621064B7B8D243BC2AE132E92"/>
                </w:placeholder>
              </w:sdtPr>
              <w:sdtEndPr>
                <w:rPr>
                  <w:rStyle w:val="Style2"/>
                </w:rPr>
              </w:sdtEndPr>
              <w:sdtContent>
                <w:r w:rsidR="00FC64EB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91A2F54" w14:textId="77777777" w:rsidTr="0090751F">
        <w:trPr>
          <w:trHeight w:val="831"/>
        </w:trPr>
        <w:tc>
          <w:tcPr>
            <w:tcW w:w="107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A042ED" w14:textId="2E74C5B8" w:rsidR="002C1B08" w:rsidRPr="006E1D56" w:rsidRDefault="002C1B08" w:rsidP="002C1B08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9. Additional Information</w:t>
            </w:r>
            <w:proofErr w:type="gramStart"/>
            <w:r w:rsidR="00A031B8"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>:</w:t>
            </w:r>
            <w:r w:rsidRPr="006E1D56"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Please</w:t>
            </w:r>
            <w:proofErr w:type="gramEnd"/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detail any additional information that may </w:t>
            </w:r>
            <w:proofErr w:type="gramStart"/>
            <w:r w:rsidRPr="006E1D56">
              <w:rPr>
                <w:color w:val="000000" w:themeColor="text1"/>
                <w:sz w:val="16"/>
                <w:szCs w:val="16"/>
                <w:u w:val="none"/>
              </w:rPr>
              <w:t>impact</w:t>
            </w:r>
            <w:proofErr w:type="gramEnd"/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the referra</w:t>
            </w:r>
            <w:r w:rsidR="0000090F" w:rsidRPr="006E1D56">
              <w:rPr>
                <w:color w:val="000000" w:themeColor="text1"/>
                <w:sz w:val="16"/>
                <w:szCs w:val="16"/>
                <w:u w:val="none"/>
              </w:rPr>
              <w:t>l, if applicable.</w:t>
            </w:r>
          </w:p>
          <w:p w14:paraId="600D4B9A" w14:textId="5B346D5D" w:rsidR="002C1B08" w:rsidRPr="006E1D56" w:rsidRDefault="001F6DB4" w:rsidP="002C1B08">
            <w:pPr>
              <w:pStyle w:val="Heading4"/>
              <w:rPr>
                <w:b/>
                <w:bCs w:val="0"/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722788699"/>
                <w:placeholder>
                  <w:docPart w:val="B7F341E007CE4A668684A987BA263C22"/>
                </w:placeholder>
              </w:sdtPr>
              <w:sdtEndPr>
                <w:rPr>
                  <w:rStyle w:val="Style2"/>
                </w:rPr>
              </w:sdtEndPr>
              <w:sdtContent>
                <w:r w:rsidR="002C1B08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1691EDBF" w14:textId="77777777" w:rsidTr="00907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10773" w:type="dxa"/>
            <w:gridSpan w:val="6"/>
            <w:vAlign w:val="bottom"/>
          </w:tcPr>
          <w:p w14:paraId="21756893" w14:textId="77777777" w:rsidR="00CF7F95" w:rsidRPr="006E1D56" w:rsidRDefault="00463147" w:rsidP="00CF7F95">
            <w:pPr>
              <w:spacing w:before="120"/>
              <w:rPr>
                <w:color w:val="000000" w:themeColor="text1"/>
                <w:sz w:val="16"/>
                <w:szCs w:val="16"/>
              </w:rPr>
            </w:pPr>
            <w:r w:rsidRPr="006E1D56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10. </w:t>
            </w:r>
            <w:r w:rsidR="00A9233A" w:rsidRPr="006E1D56">
              <w:rPr>
                <w:b/>
                <w:bCs w:val="0"/>
                <w:color w:val="000000" w:themeColor="text1"/>
                <w:sz w:val="20"/>
                <w:szCs w:val="20"/>
              </w:rPr>
              <w:t>Verification &amp; Consent:</w:t>
            </w:r>
            <w:r w:rsidR="003B00AC" w:rsidRPr="006E1D56">
              <w:rPr>
                <w:b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="00CF7F95" w:rsidRPr="006E1D56">
              <w:rPr>
                <w:color w:val="000000" w:themeColor="text1"/>
                <w:sz w:val="16"/>
                <w:szCs w:val="16"/>
              </w:rPr>
              <w:t>Please ensure the referral is complete, correct and that the person referred is aware of the referral, and if possible, has provided consent.</w:t>
            </w:r>
          </w:p>
          <w:p w14:paraId="52580A5A" w14:textId="16965CDE" w:rsidR="00EB2DB3" w:rsidRPr="006E1D56" w:rsidRDefault="00766FDE" w:rsidP="00CF7F95">
            <w:pPr>
              <w:rPr>
                <w:color w:val="000000" w:themeColor="text1"/>
                <w:sz w:val="20"/>
                <w:szCs w:val="20"/>
              </w:rPr>
            </w:pPr>
            <w:r w:rsidRPr="006E1D56">
              <w:rPr>
                <w:color w:val="000000" w:themeColor="text1"/>
                <w:sz w:val="20"/>
                <w:szCs w:val="20"/>
              </w:rPr>
              <w:t>Consent for referral provided by person</w:t>
            </w:r>
            <w:r w:rsidR="00C47530" w:rsidRPr="006E1D56">
              <w:rPr>
                <w:color w:val="000000" w:themeColor="text1"/>
                <w:sz w:val="20"/>
                <w:szCs w:val="20"/>
              </w:rPr>
              <w:t>(s)</w:t>
            </w:r>
            <w:r w:rsidRPr="006E1D56">
              <w:rPr>
                <w:color w:val="000000" w:themeColor="text1"/>
                <w:sz w:val="20"/>
                <w:szCs w:val="20"/>
              </w:rPr>
              <w:t xml:space="preserve"> being referred: </w:t>
            </w:r>
            <w:r w:rsidR="007B44D4" w:rsidRPr="006E1D56">
              <w:rPr>
                <w:color w:val="000000" w:themeColor="text1"/>
                <w:sz w:val="20"/>
                <w:szCs w:val="20"/>
              </w:rPr>
              <w:t>Y</w:t>
            </w:r>
            <w:sdt>
              <w:sdtPr>
                <w:rPr>
                  <w:color w:val="000000" w:themeColor="text1"/>
                </w:rPr>
                <w:id w:val="-26415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4D4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B44D4" w:rsidRPr="006E1D56">
              <w:rPr>
                <w:color w:val="000000" w:themeColor="text1"/>
                <w:sz w:val="20"/>
                <w:szCs w:val="20"/>
              </w:rPr>
              <w:t xml:space="preserve">  N</w:t>
            </w:r>
            <w:r w:rsidR="007B44D4" w:rsidRPr="006E1D56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id w:val="-175697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C1B" w:rsidRPr="006E1D5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</w:p>
        </w:tc>
      </w:tr>
      <w:tr w:rsidR="006E1D56" w:rsidRPr="006E1D56" w14:paraId="6BF1E210" w14:textId="77777777" w:rsidTr="00AC2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6750" w:type="dxa"/>
            <w:gridSpan w:val="3"/>
            <w:tcBorders>
              <w:bottom w:val="single" w:sz="4" w:space="0" w:color="auto"/>
            </w:tcBorders>
            <w:vAlign w:val="bottom"/>
          </w:tcPr>
          <w:p w14:paraId="42EB6A16" w14:textId="1AF18B4E" w:rsidR="009061B5" w:rsidRPr="006E1D56" w:rsidRDefault="001F6DB4" w:rsidP="004D1558">
            <w:pPr>
              <w:pStyle w:val="Heading4"/>
              <w:spacing w:before="360"/>
              <w:jc w:val="center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2117581881"/>
                <w:placeholder>
                  <w:docPart w:val="7F65C8D9355F4FD9B84EFC83C8CF15C6"/>
                </w:placeholder>
              </w:sdtPr>
              <w:sdtEndPr>
                <w:rPr>
                  <w:rStyle w:val="Style2"/>
                </w:rPr>
              </w:sdtEndPr>
              <w:sdtContent>
                <w:r w:rsidR="009061B5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047" w:type="dxa"/>
            <w:gridSpan w:val="2"/>
          </w:tcPr>
          <w:p w14:paraId="5C51AA9A" w14:textId="75424222" w:rsidR="009061B5" w:rsidRPr="006E1D56" w:rsidRDefault="009061B5" w:rsidP="003B00AC">
            <w:pPr>
              <w:pStyle w:val="Heading4"/>
              <w:spacing w:before="360"/>
              <w:jc w:val="right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Date: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440AC344" w14:textId="6251CF07" w:rsidR="009061B5" w:rsidRPr="006E1D56" w:rsidRDefault="001F6DB4" w:rsidP="003B00AC">
            <w:pPr>
              <w:pStyle w:val="Heading4"/>
              <w:spacing w:before="360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-1540434601"/>
                <w:placeholder>
                  <w:docPart w:val="C50FCC536D5142B98439D98F87AF3EA1"/>
                </w:placeholder>
              </w:sdtPr>
              <w:sdtEndPr>
                <w:rPr>
                  <w:rStyle w:val="Style2"/>
                </w:rPr>
              </w:sdtEndPr>
              <w:sdtContent>
                <w:r w:rsidR="009061B5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639B73E4" w14:textId="77777777" w:rsidTr="002A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97"/>
        </w:trPr>
        <w:tc>
          <w:tcPr>
            <w:tcW w:w="6750" w:type="dxa"/>
            <w:gridSpan w:val="3"/>
            <w:tcBorders>
              <w:top w:val="single" w:sz="4" w:space="0" w:color="auto"/>
            </w:tcBorders>
          </w:tcPr>
          <w:p w14:paraId="767B4005" w14:textId="059A6872" w:rsidR="00551C81" w:rsidRPr="006E1D56" w:rsidRDefault="00551C81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Signature of </w:t>
            </w:r>
            <w:r w:rsidR="009061B5" w:rsidRPr="006E1D56">
              <w:rPr>
                <w:color w:val="000000" w:themeColor="text1"/>
                <w:sz w:val="16"/>
                <w:szCs w:val="16"/>
                <w:u w:val="none"/>
              </w:rPr>
              <w:t>p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>erson(s) being referred</w:t>
            </w:r>
            <w:r w:rsidR="007B44D4" w:rsidRPr="006E1D56">
              <w:rPr>
                <w:color w:val="000000" w:themeColor="text1"/>
                <w:sz w:val="16"/>
                <w:szCs w:val="16"/>
                <w:u w:val="none"/>
              </w:rPr>
              <w:t xml:space="preserve"> or indicate verbal consent</w:t>
            </w:r>
          </w:p>
        </w:tc>
        <w:tc>
          <w:tcPr>
            <w:tcW w:w="2047" w:type="dxa"/>
            <w:gridSpan w:val="2"/>
          </w:tcPr>
          <w:p w14:paraId="7154057C" w14:textId="77777777" w:rsidR="00551C81" w:rsidRPr="006E1D56" w:rsidRDefault="00551C81" w:rsidP="004208F9">
            <w:pPr>
              <w:pStyle w:val="Heading4"/>
              <w:jc w:val="right"/>
              <w:rPr>
                <w:color w:val="000000" w:themeColor="text1"/>
                <w:sz w:val="16"/>
                <w:szCs w:val="16"/>
                <w:u w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3F63680C" w14:textId="3656AA4E" w:rsidR="00551C81" w:rsidRPr="006E1D56" w:rsidRDefault="00872CE7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>dd/mm/</w:t>
            </w:r>
            <w:proofErr w:type="spellStart"/>
            <w:r w:rsidRPr="006E1D56">
              <w:rPr>
                <w:color w:val="000000" w:themeColor="text1"/>
                <w:sz w:val="16"/>
                <w:szCs w:val="16"/>
                <w:u w:val="none"/>
              </w:rPr>
              <w:t>yy</w:t>
            </w:r>
            <w:proofErr w:type="spellEnd"/>
          </w:p>
        </w:tc>
      </w:tr>
      <w:tr w:rsidR="006E1D56" w:rsidRPr="006E1D56" w14:paraId="037DFB51" w14:textId="77777777" w:rsidTr="00AC20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17"/>
        </w:trPr>
        <w:tc>
          <w:tcPr>
            <w:tcW w:w="6750" w:type="dxa"/>
            <w:gridSpan w:val="3"/>
            <w:tcBorders>
              <w:bottom w:val="single" w:sz="4" w:space="0" w:color="auto"/>
            </w:tcBorders>
            <w:vAlign w:val="bottom"/>
          </w:tcPr>
          <w:p w14:paraId="2BE42752" w14:textId="369A89FF" w:rsidR="00551C81" w:rsidRPr="006E1D56" w:rsidRDefault="001F6DB4" w:rsidP="004D1558">
            <w:pPr>
              <w:pStyle w:val="Heading4"/>
              <w:spacing w:before="360"/>
              <w:jc w:val="center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007250358"/>
                <w:placeholder>
                  <w:docPart w:val="237DC984C9D8434A89FD10ACF6444F25"/>
                </w:placeholder>
              </w:sdtPr>
              <w:sdtEndPr>
                <w:rPr>
                  <w:rStyle w:val="Style2"/>
                </w:rPr>
              </w:sdtEndPr>
              <w:sdtContent>
                <w:r w:rsidR="00C24A00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  <w:tc>
          <w:tcPr>
            <w:tcW w:w="2047" w:type="dxa"/>
            <w:gridSpan w:val="2"/>
          </w:tcPr>
          <w:p w14:paraId="6AC54C9A" w14:textId="5A07E21A" w:rsidR="00551C81" w:rsidRPr="006E1D56" w:rsidRDefault="00551C81" w:rsidP="003B00AC">
            <w:pPr>
              <w:pStyle w:val="Heading4"/>
              <w:spacing w:before="360"/>
              <w:jc w:val="right"/>
              <w:rPr>
                <w:color w:val="000000" w:themeColor="text1"/>
                <w:sz w:val="20"/>
                <w:szCs w:val="20"/>
                <w:u w:val="none"/>
              </w:rPr>
            </w:pPr>
            <w:r w:rsidRPr="006E1D56">
              <w:rPr>
                <w:color w:val="000000" w:themeColor="text1"/>
                <w:sz w:val="20"/>
                <w:szCs w:val="20"/>
                <w:u w:val="none"/>
              </w:rPr>
              <w:t>Date: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14:paraId="2E18ABA7" w14:textId="16196B19" w:rsidR="00551C81" w:rsidRPr="006E1D56" w:rsidRDefault="001F6DB4" w:rsidP="003B00AC">
            <w:pPr>
              <w:pStyle w:val="Heading4"/>
              <w:spacing w:before="360"/>
              <w:rPr>
                <w:color w:val="000000" w:themeColor="text1"/>
                <w:sz w:val="20"/>
                <w:szCs w:val="20"/>
                <w:u w:val="none"/>
              </w:rPr>
            </w:pPr>
            <w:sdt>
              <w:sdtPr>
                <w:rPr>
                  <w:rStyle w:val="Style2"/>
                  <w:color w:val="000000" w:themeColor="text1"/>
                </w:rPr>
                <w:id w:val="1059982393"/>
                <w:placeholder>
                  <w:docPart w:val="085DB3EC3F7040DCBAE9BDE174D9DA22"/>
                </w:placeholder>
              </w:sdtPr>
              <w:sdtEndPr>
                <w:rPr>
                  <w:rStyle w:val="Style2"/>
                </w:rPr>
              </w:sdtEndPr>
              <w:sdtContent>
                <w:r w:rsidR="00C24A00" w:rsidRPr="006E1D56">
                  <w:rPr>
                    <w:rStyle w:val="Style2"/>
                    <w:color w:val="000000" w:themeColor="text1"/>
                  </w:rPr>
                  <w:t xml:space="preserve"> </w:t>
                </w:r>
              </w:sdtContent>
            </w:sdt>
          </w:p>
        </w:tc>
      </w:tr>
      <w:tr w:rsidR="006E1D56" w:rsidRPr="006E1D56" w14:paraId="7D231FB5" w14:textId="77777777" w:rsidTr="002A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8"/>
        </w:trPr>
        <w:tc>
          <w:tcPr>
            <w:tcW w:w="6750" w:type="dxa"/>
            <w:gridSpan w:val="3"/>
            <w:tcBorders>
              <w:top w:val="single" w:sz="4" w:space="0" w:color="auto"/>
            </w:tcBorders>
          </w:tcPr>
          <w:p w14:paraId="1E3246F8" w14:textId="04D0053B" w:rsidR="00551C81" w:rsidRPr="006E1D56" w:rsidRDefault="00551C81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Signature of </w:t>
            </w:r>
            <w:r w:rsidR="009061B5" w:rsidRPr="006E1D56">
              <w:rPr>
                <w:color w:val="000000" w:themeColor="text1"/>
                <w:sz w:val="16"/>
                <w:szCs w:val="16"/>
                <w:u w:val="none"/>
              </w:rPr>
              <w:t>r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 xml:space="preserve">eferring </w:t>
            </w:r>
            <w:r w:rsidR="009061B5" w:rsidRPr="006E1D56">
              <w:rPr>
                <w:color w:val="000000" w:themeColor="text1"/>
                <w:sz w:val="16"/>
                <w:szCs w:val="16"/>
                <w:u w:val="none"/>
              </w:rPr>
              <w:t>p</w:t>
            </w:r>
            <w:r w:rsidRPr="006E1D56">
              <w:rPr>
                <w:color w:val="000000" w:themeColor="text1"/>
                <w:sz w:val="16"/>
                <w:szCs w:val="16"/>
                <w:u w:val="none"/>
              </w:rPr>
              <w:t>erson</w:t>
            </w:r>
          </w:p>
        </w:tc>
        <w:tc>
          <w:tcPr>
            <w:tcW w:w="2047" w:type="dxa"/>
            <w:gridSpan w:val="2"/>
          </w:tcPr>
          <w:p w14:paraId="09D94AC0" w14:textId="77777777" w:rsidR="00551C81" w:rsidRPr="006E1D56" w:rsidRDefault="00551C81" w:rsidP="004208F9">
            <w:pPr>
              <w:pStyle w:val="Heading4"/>
              <w:jc w:val="right"/>
              <w:rPr>
                <w:color w:val="000000" w:themeColor="text1"/>
                <w:sz w:val="16"/>
                <w:szCs w:val="16"/>
                <w:u w:val="none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</w:tcPr>
          <w:p w14:paraId="70155322" w14:textId="5942275C" w:rsidR="00551C81" w:rsidRPr="006E1D56" w:rsidRDefault="00872CE7" w:rsidP="00872CE7">
            <w:pPr>
              <w:pStyle w:val="Heading4"/>
              <w:jc w:val="center"/>
              <w:rPr>
                <w:color w:val="000000" w:themeColor="text1"/>
                <w:sz w:val="16"/>
                <w:szCs w:val="16"/>
                <w:u w:val="none"/>
              </w:rPr>
            </w:pPr>
            <w:r w:rsidRPr="006E1D56">
              <w:rPr>
                <w:color w:val="000000" w:themeColor="text1"/>
                <w:sz w:val="16"/>
                <w:szCs w:val="16"/>
                <w:u w:val="none"/>
              </w:rPr>
              <w:t>dd/mm/</w:t>
            </w:r>
            <w:proofErr w:type="spellStart"/>
            <w:r w:rsidRPr="006E1D56">
              <w:rPr>
                <w:color w:val="000000" w:themeColor="text1"/>
                <w:sz w:val="16"/>
                <w:szCs w:val="16"/>
                <w:u w:val="none"/>
              </w:rPr>
              <w:t>yy</w:t>
            </w:r>
            <w:proofErr w:type="spellEnd"/>
          </w:p>
        </w:tc>
      </w:tr>
    </w:tbl>
    <w:p w14:paraId="11D4A5D5" w14:textId="77777777" w:rsidR="00EB2DB3" w:rsidRPr="006E1D56" w:rsidRDefault="00EB2DB3" w:rsidP="003B00AC">
      <w:pPr>
        <w:pStyle w:val="Heading4"/>
        <w:rPr>
          <w:color w:val="000000" w:themeColor="text1"/>
          <w:sz w:val="20"/>
          <w:szCs w:val="20"/>
        </w:rPr>
      </w:pPr>
    </w:p>
    <w:sectPr w:rsidR="00EB2DB3" w:rsidRPr="006E1D56">
      <w:headerReference w:type="default" r:id="rId11"/>
      <w:footerReference w:type="default" r:id="rId12"/>
      <w:pgSz w:w="12240" w:h="15840" w:code="1"/>
      <w:pgMar w:top="1440" w:right="720" w:bottom="1440" w:left="72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79A0" w14:textId="77777777" w:rsidR="001F6DB4" w:rsidRDefault="001F6DB4">
      <w:r>
        <w:separator/>
      </w:r>
    </w:p>
  </w:endnote>
  <w:endnote w:type="continuationSeparator" w:id="0">
    <w:p w14:paraId="1C394990" w14:textId="77777777" w:rsidR="001F6DB4" w:rsidRDefault="001F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UB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XB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F9CC" w14:textId="2E9937CB" w:rsidR="006E6FAC" w:rsidRPr="0003723B" w:rsidRDefault="0003723B">
    <w:pPr>
      <w:pStyle w:val="Footer"/>
      <w:rPr>
        <w:sz w:val="16"/>
        <w:szCs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0DE8" wp14:editId="1401D706">
              <wp:simplePos x="0" y="0"/>
              <wp:positionH relativeFrom="column">
                <wp:posOffset>0</wp:posOffset>
              </wp:positionH>
              <wp:positionV relativeFrom="paragraph">
                <wp:posOffset>-43815</wp:posOffset>
              </wp:positionV>
              <wp:extent cx="6830060" cy="0"/>
              <wp:effectExtent l="0" t="0" r="0" b="0"/>
              <wp:wrapNone/>
              <wp:docPr id="1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00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8665B"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3.45pt" to="537.8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" strokeweight="1pt"/>
          </w:pict>
        </mc:Fallback>
      </mc:AlternateContent>
    </w:r>
    <w:r>
      <w:rPr>
        <w:sz w:val="16"/>
        <w:szCs w:val="16"/>
      </w:rPr>
      <w:t xml:space="preserve">Referral Form – LIFT, SAIP, EDP; updated </w:t>
    </w:r>
    <w:r w:rsidR="00507E4E">
      <w:rPr>
        <w:sz w:val="16"/>
        <w:szCs w:val="16"/>
      </w:rPr>
      <w:t>Ma</w:t>
    </w:r>
    <w:r w:rsidR="00084984">
      <w:rPr>
        <w:sz w:val="16"/>
        <w:szCs w:val="16"/>
      </w:rPr>
      <w:t>y</w:t>
    </w:r>
    <w:r>
      <w:rPr>
        <w:sz w:val="16"/>
        <w:szCs w:val="16"/>
      </w:rPr>
      <w:t xml:space="preserve"> 202</w:t>
    </w:r>
    <w:r w:rsidR="00084984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</w:t>
    </w:r>
    <w:sdt>
      <w:sdtPr>
        <w:rPr>
          <w:sz w:val="16"/>
          <w:szCs w:val="16"/>
        </w:rPr>
        <w:id w:val="6864969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B36CB" w:rsidRPr="00CB36CB">
              <w:rPr>
                <w:sz w:val="16"/>
                <w:szCs w:val="16"/>
              </w:rPr>
              <w:t xml:space="preserve">Page 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begin"/>
            </w:r>
            <w:r w:rsidR="00CB36CB" w:rsidRPr="00CB36CB">
              <w:rPr>
                <w:b/>
                <w:sz w:val="16"/>
                <w:szCs w:val="16"/>
              </w:rPr>
              <w:instrText xml:space="preserve"> PAGE </w:instrTex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separate"/>
            </w:r>
            <w:r w:rsidR="00CB36CB" w:rsidRPr="00CB36CB">
              <w:rPr>
                <w:b/>
                <w:noProof/>
                <w:sz w:val="16"/>
                <w:szCs w:val="16"/>
              </w:rPr>
              <w:t>2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end"/>
            </w:r>
            <w:r w:rsidR="00CB36CB" w:rsidRPr="00CB36CB">
              <w:rPr>
                <w:sz w:val="16"/>
                <w:szCs w:val="16"/>
              </w:rPr>
              <w:t xml:space="preserve"> of 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begin"/>
            </w:r>
            <w:r w:rsidR="00CB36CB" w:rsidRPr="00CB36CB">
              <w:rPr>
                <w:b/>
                <w:sz w:val="16"/>
                <w:szCs w:val="16"/>
              </w:rPr>
              <w:instrText xml:space="preserve"> NUMPAGES  </w:instrTex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separate"/>
            </w:r>
            <w:r w:rsidR="00CB36CB" w:rsidRPr="00CB36CB">
              <w:rPr>
                <w:b/>
                <w:noProof/>
                <w:sz w:val="16"/>
                <w:szCs w:val="16"/>
              </w:rPr>
              <w:t>2</w:t>
            </w:r>
            <w:r w:rsidR="00CB36CB" w:rsidRPr="00CB36CB">
              <w:rPr>
                <w:b/>
                <w:bCs w:val="0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CCE5" w14:textId="77777777" w:rsidR="001F6DB4" w:rsidRDefault="001F6DB4">
      <w:r>
        <w:separator/>
      </w:r>
    </w:p>
  </w:footnote>
  <w:footnote w:type="continuationSeparator" w:id="0">
    <w:p w14:paraId="05BB9BED" w14:textId="77777777" w:rsidR="001F6DB4" w:rsidRDefault="001F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477A" w14:textId="35A871AA" w:rsidR="006E6FAC" w:rsidRDefault="006E6FAC">
    <w:pPr>
      <w:pStyle w:val="Header"/>
      <w:jc w:val="right"/>
      <w:rPr>
        <w:rFonts w:ascii="Humanst521 XBd BT" w:hAnsi="Humanst521 XBd BT"/>
        <w:b/>
        <w:bCs w:val="0"/>
        <w:smallCaps/>
        <w:sz w:val="16"/>
      </w:rPr>
    </w:pPr>
  </w:p>
  <w:p w14:paraId="737793D9" w14:textId="41B99CB8" w:rsidR="006E6FAC" w:rsidRPr="00F72E6A" w:rsidRDefault="00B227AB" w:rsidP="00F72E6A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3CDB6E" wp14:editId="749D37B9">
              <wp:simplePos x="0" y="0"/>
              <wp:positionH relativeFrom="column">
                <wp:posOffset>4970145</wp:posOffset>
              </wp:positionH>
              <wp:positionV relativeFrom="paragraph">
                <wp:posOffset>90805</wp:posOffset>
              </wp:positionV>
              <wp:extent cx="1856740" cy="654050"/>
              <wp:effectExtent l="0" t="0" r="3810" b="0"/>
              <wp:wrapThrough wrapText="bothSides">
                <wp:wrapPolygon edited="0">
                  <wp:start x="-126" y="0"/>
                  <wp:lineTo x="-126" y="21600"/>
                  <wp:lineTo x="21726" y="21600"/>
                  <wp:lineTo x="21726" y="0"/>
                  <wp:lineTo x="-126" y="0"/>
                </wp:wrapPolygon>
              </wp:wrapThrough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74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D4114" w14:textId="77777777" w:rsidR="006E6FAC" w:rsidRPr="00807F18" w:rsidRDefault="006E6FAC">
                          <w:pPr>
                            <w:jc w:val="right"/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>201-170 Wallace Street</w:t>
                          </w:r>
                        </w:p>
                        <w:p w14:paraId="28C677D4" w14:textId="77777777" w:rsidR="006E6FAC" w:rsidRPr="00807F18" w:rsidRDefault="006E6FAC">
                          <w:pPr>
                            <w:jc w:val="right"/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 xml:space="preserve">Nanaimo, </w:t>
                          </w:r>
                          <w:proofErr w:type="gramStart"/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>BC  V</w:t>
                          </w:r>
                          <w:proofErr w:type="gramEnd"/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 xml:space="preserve">9R 5B1     </w:t>
                          </w:r>
                        </w:p>
                        <w:p w14:paraId="60EFD881" w14:textId="77777777" w:rsidR="006E6FAC" w:rsidRPr="00807F18" w:rsidRDefault="006E6FAC">
                          <w:pPr>
                            <w:pStyle w:val="Footer"/>
                            <w:jc w:val="right"/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smallCaps/>
                              <w:sz w:val="20"/>
                            </w:rPr>
                            <w:t xml:space="preserve">   Ph: (250) 754-2773</w:t>
                          </w:r>
                        </w:p>
                        <w:p w14:paraId="6C51BA8E" w14:textId="77777777" w:rsidR="006E6FAC" w:rsidRPr="00807F18" w:rsidRDefault="006E6FAC">
                          <w:pPr>
                            <w:pStyle w:val="Heading3"/>
                            <w:rPr>
                              <w:rFonts w:ascii="Gill Sans MT" w:hAnsi="Gill Sans MT"/>
                              <w:b w:val="0"/>
                              <w:bCs/>
                              <w:sz w:val="20"/>
                            </w:rPr>
                          </w:pPr>
                          <w:r w:rsidRPr="00807F18">
                            <w:rPr>
                              <w:rFonts w:ascii="Gill Sans MT" w:hAnsi="Gill Sans MT" w:cs="Arial"/>
                              <w:b w:val="0"/>
                              <w:bCs/>
                              <w:sz w:val="20"/>
                            </w:rPr>
                            <w:t>Fax: (250) 754-1605</w:t>
                          </w:r>
                        </w:p>
                        <w:p w14:paraId="166ED6CB" w14:textId="77777777" w:rsidR="006E6FAC" w:rsidRPr="00807F18" w:rsidRDefault="006E6FAC">
                          <w:pPr>
                            <w:jc w:val="right"/>
                            <w:rPr>
                              <w:rFonts w:ascii="Gill Sans MT" w:hAnsi="Gill Sans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CDB6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91.35pt;margin-top:7.15pt;width:146.2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" stroked="f">
              <v:textbox inset="0,0,0,0">
                <w:txbxContent>
                  <w:p w14:paraId="424D4114" w14:textId="77777777" w:rsidR="006E6FAC" w:rsidRPr="00807F18" w:rsidRDefault="006E6FAC">
                    <w:pPr>
                      <w:jc w:val="right"/>
                      <w:rPr>
                        <w:rFonts w:ascii="Gill Sans MT" w:hAnsi="Gill Sans MT" w:cs="Arial"/>
                        <w:smallCap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>201-170 Wallace Street</w:t>
                    </w:r>
                  </w:p>
                  <w:p w14:paraId="28C677D4" w14:textId="77777777" w:rsidR="006E6FAC" w:rsidRPr="00807F18" w:rsidRDefault="006E6FAC">
                    <w:pPr>
                      <w:jc w:val="right"/>
                      <w:rPr>
                        <w:rFonts w:ascii="Gill Sans MT" w:hAnsi="Gill Sans MT" w:cs="Arial"/>
                        <w:smallCap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 xml:space="preserve">Nanaimo, </w:t>
                    </w:r>
                    <w:proofErr w:type="gramStart"/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>BC  V</w:t>
                    </w:r>
                    <w:proofErr w:type="gramEnd"/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 xml:space="preserve">9R 5B1     </w:t>
                    </w:r>
                  </w:p>
                  <w:p w14:paraId="60EFD881" w14:textId="77777777" w:rsidR="006E6FAC" w:rsidRPr="00807F18" w:rsidRDefault="006E6FAC">
                    <w:pPr>
                      <w:pStyle w:val="Footer"/>
                      <w:jc w:val="right"/>
                      <w:rPr>
                        <w:rFonts w:ascii="Gill Sans MT" w:hAnsi="Gill Sans MT" w:cs="Arial"/>
                        <w:smallCap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smallCaps/>
                        <w:sz w:val="20"/>
                      </w:rPr>
                      <w:t xml:space="preserve">   Ph: (250) 754-2773</w:t>
                    </w:r>
                  </w:p>
                  <w:p w14:paraId="6C51BA8E" w14:textId="77777777" w:rsidR="006E6FAC" w:rsidRPr="00807F18" w:rsidRDefault="006E6FAC">
                    <w:pPr>
                      <w:pStyle w:val="Heading3"/>
                      <w:rPr>
                        <w:rFonts w:ascii="Gill Sans MT" w:hAnsi="Gill Sans MT"/>
                        <w:b w:val="0"/>
                        <w:bCs/>
                        <w:sz w:val="20"/>
                      </w:rPr>
                    </w:pPr>
                    <w:r w:rsidRPr="00807F18">
                      <w:rPr>
                        <w:rFonts w:ascii="Gill Sans MT" w:hAnsi="Gill Sans MT" w:cs="Arial"/>
                        <w:b w:val="0"/>
                        <w:bCs/>
                        <w:sz w:val="20"/>
                      </w:rPr>
                      <w:t>Fax: (250) 754-1605</w:t>
                    </w:r>
                  </w:p>
                  <w:p w14:paraId="166ED6CB" w14:textId="77777777" w:rsidR="006E6FAC" w:rsidRPr="00807F18" w:rsidRDefault="006E6FAC">
                    <w:pPr>
                      <w:jc w:val="right"/>
                      <w:rPr>
                        <w:rFonts w:ascii="Gill Sans MT" w:hAnsi="Gill Sans MT"/>
                        <w:sz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C37602">
      <w:rPr>
        <w:rFonts w:ascii="Humanst521 XBd BT" w:hAnsi="Humanst521 XBd BT"/>
        <w:b/>
        <w:bCs w:val="0"/>
        <w:smallCaps/>
        <w:noProof/>
        <w:sz w:val="16"/>
      </w:rPr>
      <w:drawing>
        <wp:inline distT="0" distB="0" distL="0" distR="0" wp14:anchorId="08BE2593" wp14:editId="4A628555">
          <wp:extent cx="3657607" cy="685801"/>
          <wp:effectExtent l="0" t="0" r="0" b="0"/>
          <wp:docPr id="750130352" name="Picture 4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130352" name="Picture 4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7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6FAC">
      <w:rPr>
        <w:rFonts w:ascii="Humanst521 XBd BT" w:hAnsi="Humanst521 XBd BT"/>
        <w:b/>
        <w:bCs w:val="0"/>
        <w:smallCaps/>
        <w:sz w:val="16"/>
      </w:rPr>
      <w:t xml:space="preserve"> </w:t>
    </w:r>
    <w:r w:rsidR="006E6FAC">
      <w:tab/>
    </w:r>
    <w:r w:rsidR="006E6FAC">
      <w:rPr>
        <w:rFonts w:ascii="Humanst521 XBd BT" w:hAnsi="Humanst521 XBd BT"/>
        <w:b/>
        <w:bCs w:val="0"/>
        <w:smallCaps/>
        <w:sz w:val="16"/>
      </w:rPr>
      <w:t xml:space="preserve"> </w:t>
    </w:r>
  </w:p>
  <w:p w14:paraId="4D6FF2A1" w14:textId="5F2DA89F" w:rsidR="006E6FAC" w:rsidRDefault="008C32AE">
    <w:pPr>
      <w:pStyle w:val="Header"/>
      <w:tabs>
        <w:tab w:val="clear" w:pos="4320"/>
        <w:tab w:val="clear" w:pos="8640"/>
        <w:tab w:val="left" w:pos="17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4988FCF" wp14:editId="76CE30A9">
              <wp:simplePos x="0" y="0"/>
              <wp:positionH relativeFrom="column">
                <wp:posOffset>0</wp:posOffset>
              </wp:positionH>
              <wp:positionV relativeFrom="paragraph">
                <wp:posOffset>57150</wp:posOffset>
              </wp:positionV>
              <wp:extent cx="6830060" cy="0"/>
              <wp:effectExtent l="9525" t="13335" r="8890" b="1524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00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0C938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537.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" strokeweight="1pt"/>
          </w:pict>
        </mc:Fallback>
      </mc:AlternateContent>
    </w:r>
    <w:r w:rsidR="006E6F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0A6"/>
    <w:multiLevelType w:val="hybridMultilevel"/>
    <w:tmpl w:val="1B5261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6A24"/>
    <w:multiLevelType w:val="hybridMultilevel"/>
    <w:tmpl w:val="7E0E60F4"/>
    <w:lvl w:ilvl="0" w:tplc="265E4772">
      <w:start w:val="1"/>
      <w:numFmt w:val="bullet"/>
      <w:lvlText w:val=""/>
      <w:lvlJc w:val="left"/>
      <w:pPr>
        <w:tabs>
          <w:tab w:val="num" w:pos="792"/>
        </w:tabs>
        <w:ind w:left="720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0027855">
    <w:abstractNumId w:val="1"/>
  </w:num>
  <w:num w:numId="2" w16cid:durableId="151337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ocumentProtection w:edit="forms" w:formatting="1" w:enforcement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31"/>
    <w:rsid w:val="0000090F"/>
    <w:rsid w:val="000107E6"/>
    <w:rsid w:val="00021B3B"/>
    <w:rsid w:val="00024B44"/>
    <w:rsid w:val="0002603A"/>
    <w:rsid w:val="000311BD"/>
    <w:rsid w:val="0003723B"/>
    <w:rsid w:val="00043A8E"/>
    <w:rsid w:val="0005242E"/>
    <w:rsid w:val="00066EEB"/>
    <w:rsid w:val="00070025"/>
    <w:rsid w:val="00077691"/>
    <w:rsid w:val="000805FF"/>
    <w:rsid w:val="0008371E"/>
    <w:rsid w:val="00083FDB"/>
    <w:rsid w:val="00084314"/>
    <w:rsid w:val="00084984"/>
    <w:rsid w:val="00085DE3"/>
    <w:rsid w:val="00087750"/>
    <w:rsid w:val="000909B9"/>
    <w:rsid w:val="000910E3"/>
    <w:rsid w:val="000A0B5B"/>
    <w:rsid w:val="000A1C39"/>
    <w:rsid w:val="000A7A12"/>
    <w:rsid w:val="000C687E"/>
    <w:rsid w:val="000D1276"/>
    <w:rsid w:val="000F10AE"/>
    <w:rsid w:val="00102676"/>
    <w:rsid w:val="00115CBA"/>
    <w:rsid w:val="0012761C"/>
    <w:rsid w:val="001304D1"/>
    <w:rsid w:val="00132CD9"/>
    <w:rsid w:val="001343CA"/>
    <w:rsid w:val="00134C6B"/>
    <w:rsid w:val="0014725C"/>
    <w:rsid w:val="00152131"/>
    <w:rsid w:val="00161EF4"/>
    <w:rsid w:val="00166CDB"/>
    <w:rsid w:val="0017267B"/>
    <w:rsid w:val="001730B7"/>
    <w:rsid w:val="00173C6D"/>
    <w:rsid w:val="0018205D"/>
    <w:rsid w:val="00192F6C"/>
    <w:rsid w:val="001A447B"/>
    <w:rsid w:val="001B198C"/>
    <w:rsid w:val="001B3DE3"/>
    <w:rsid w:val="001B6BFA"/>
    <w:rsid w:val="001B6F84"/>
    <w:rsid w:val="001C07A7"/>
    <w:rsid w:val="001C57FB"/>
    <w:rsid w:val="001D784C"/>
    <w:rsid w:val="001E64DF"/>
    <w:rsid w:val="001F6DB4"/>
    <w:rsid w:val="00203E0F"/>
    <w:rsid w:val="00204808"/>
    <w:rsid w:val="00215A1A"/>
    <w:rsid w:val="00215F0A"/>
    <w:rsid w:val="00221CC0"/>
    <w:rsid w:val="00226CDA"/>
    <w:rsid w:val="00232376"/>
    <w:rsid w:val="002326F5"/>
    <w:rsid w:val="00235E08"/>
    <w:rsid w:val="00252024"/>
    <w:rsid w:val="002563CE"/>
    <w:rsid w:val="00257E85"/>
    <w:rsid w:val="00286559"/>
    <w:rsid w:val="00290B11"/>
    <w:rsid w:val="00291F78"/>
    <w:rsid w:val="002A5731"/>
    <w:rsid w:val="002A77C9"/>
    <w:rsid w:val="002B4C6B"/>
    <w:rsid w:val="002B7C47"/>
    <w:rsid w:val="002C0421"/>
    <w:rsid w:val="002C1B08"/>
    <w:rsid w:val="002C4B93"/>
    <w:rsid w:val="002C7176"/>
    <w:rsid w:val="002D0512"/>
    <w:rsid w:val="002E299F"/>
    <w:rsid w:val="002E41E2"/>
    <w:rsid w:val="002E451B"/>
    <w:rsid w:val="002F0A60"/>
    <w:rsid w:val="00301CF3"/>
    <w:rsid w:val="003040B9"/>
    <w:rsid w:val="0030638B"/>
    <w:rsid w:val="0031540D"/>
    <w:rsid w:val="00322FCB"/>
    <w:rsid w:val="00327103"/>
    <w:rsid w:val="0033123E"/>
    <w:rsid w:val="00344147"/>
    <w:rsid w:val="00352859"/>
    <w:rsid w:val="00357D7D"/>
    <w:rsid w:val="00373E25"/>
    <w:rsid w:val="00381AEB"/>
    <w:rsid w:val="00381B33"/>
    <w:rsid w:val="003944CE"/>
    <w:rsid w:val="003A0822"/>
    <w:rsid w:val="003A157F"/>
    <w:rsid w:val="003A1D67"/>
    <w:rsid w:val="003A3C93"/>
    <w:rsid w:val="003A419B"/>
    <w:rsid w:val="003A47EA"/>
    <w:rsid w:val="003A605C"/>
    <w:rsid w:val="003A78B2"/>
    <w:rsid w:val="003B00AC"/>
    <w:rsid w:val="003B2C49"/>
    <w:rsid w:val="003B6578"/>
    <w:rsid w:val="003D3226"/>
    <w:rsid w:val="003D7917"/>
    <w:rsid w:val="003E4D4F"/>
    <w:rsid w:val="003F6214"/>
    <w:rsid w:val="004002D3"/>
    <w:rsid w:val="00412FB7"/>
    <w:rsid w:val="004148DB"/>
    <w:rsid w:val="00415D49"/>
    <w:rsid w:val="00420494"/>
    <w:rsid w:val="004208F9"/>
    <w:rsid w:val="00421E8F"/>
    <w:rsid w:val="004260A2"/>
    <w:rsid w:val="00441211"/>
    <w:rsid w:val="004429AD"/>
    <w:rsid w:val="00444AAC"/>
    <w:rsid w:val="00452031"/>
    <w:rsid w:val="00460E09"/>
    <w:rsid w:val="00461472"/>
    <w:rsid w:val="00463147"/>
    <w:rsid w:val="0046753C"/>
    <w:rsid w:val="0048142C"/>
    <w:rsid w:val="004B52B7"/>
    <w:rsid w:val="004C5550"/>
    <w:rsid w:val="004D1558"/>
    <w:rsid w:val="004E1219"/>
    <w:rsid w:val="004E57DD"/>
    <w:rsid w:val="004E657C"/>
    <w:rsid w:val="004E7279"/>
    <w:rsid w:val="004E75A1"/>
    <w:rsid w:val="0050347B"/>
    <w:rsid w:val="00505B46"/>
    <w:rsid w:val="00507E4E"/>
    <w:rsid w:val="005203BE"/>
    <w:rsid w:val="00527A44"/>
    <w:rsid w:val="00533824"/>
    <w:rsid w:val="00535782"/>
    <w:rsid w:val="00544FBE"/>
    <w:rsid w:val="00546DB4"/>
    <w:rsid w:val="00550A26"/>
    <w:rsid w:val="00551AE4"/>
    <w:rsid w:val="00551C81"/>
    <w:rsid w:val="00562157"/>
    <w:rsid w:val="00570919"/>
    <w:rsid w:val="00572156"/>
    <w:rsid w:val="00572FBE"/>
    <w:rsid w:val="00573FD3"/>
    <w:rsid w:val="00574D41"/>
    <w:rsid w:val="005756DD"/>
    <w:rsid w:val="00585DB0"/>
    <w:rsid w:val="0058721E"/>
    <w:rsid w:val="00594E8A"/>
    <w:rsid w:val="00596282"/>
    <w:rsid w:val="005B01C9"/>
    <w:rsid w:val="005B6CCE"/>
    <w:rsid w:val="005D0CE4"/>
    <w:rsid w:val="005D766B"/>
    <w:rsid w:val="005E0C8F"/>
    <w:rsid w:val="005E6110"/>
    <w:rsid w:val="005F168A"/>
    <w:rsid w:val="005F2F1D"/>
    <w:rsid w:val="005F2FCB"/>
    <w:rsid w:val="005F32DB"/>
    <w:rsid w:val="005F3C62"/>
    <w:rsid w:val="005F6C1B"/>
    <w:rsid w:val="0060685F"/>
    <w:rsid w:val="00606C81"/>
    <w:rsid w:val="00612449"/>
    <w:rsid w:val="006141CE"/>
    <w:rsid w:val="00620EE1"/>
    <w:rsid w:val="00627F12"/>
    <w:rsid w:val="00635286"/>
    <w:rsid w:val="00635A77"/>
    <w:rsid w:val="006431C6"/>
    <w:rsid w:val="0064448E"/>
    <w:rsid w:val="00652DB4"/>
    <w:rsid w:val="00654E8F"/>
    <w:rsid w:val="00660975"/>
    <w:rsid w:val="00673976"/>
    <w:rsid w:val="006753F0"/>
    <w:rsid w:val="00677E4B"/>
    <w:rsid w:val="00683001"/>
    <w:rsid w:val="00684E2A"/>
    <w:rsid w:val="0068690B"/>
    <w:rsid w:val="00692F02"/>
    <w:rsid w:val="006A7037"/>
    <w:rsid w:val="006C46B3"/>
    <w:rsid w:val="006C5686"/>
    <w:rsid w:val="006C7ABB"/>
    <w:rsid w:val="006E1D56"/>
    <w:rsid w:val="006E6FAC"/>
    <w:rsid w:val="006F0B28"/>
    <w:rsid w:val="006F6A86"/>
    <w:rsid w:val="006F7ED3"/>
    <w:rsid w:val="00714121"/>
    <w:rsid w:val="0072426A"/>
    <w:rsid w:val="00727AA1"/>
    <w:rsid w:val="00736C8E"/>
    <w:rsid w:val="00766FDE"/>
    <w:rsid w:val="007807B7"/>
    <w:rsid w:val="00783687"/>
    <w:rsid w:val="00786836"/>
    <w:rsid w:val="007952B2"/>
    <w:rsid w:val="007B1BF5"/>
    <w:rsid w:val="007B44D4"/>
    <w:rsid w:val="007C2855"/>
    <w:rsid w:val="007D2501"/>
    <w:rsid w:val="007D455C"/>
    <w:rsid w:val="007E7DF1"/>
    <w:rsid w:val="007F0D9D"/>
    <w:rsid w:val="007F58F7"/>
    <w:rsid w:val="008019C0"/>
    <w:rsid w:val="00807F18"/>
    <w:rsid w:val="00814520"/>
    <w:rsid w:val="008265A3"/>
    <w:rsid w:val="00827B3C"/>
    <w:rsid w:val="0085545C"/>
    <w:rsid w:val="0086445F"/>
    <w:rsid w:val="0086712D"/>
    <w:rsid w:val="008700D7"/>
    <w:rsid w:val="00872CE7"/>
    <w:rsid w:val="0088213A"/>
    <w:rsid w:val="00884C91"/>
    <w:rsid w:val="008913B3"/>
    <w:rsid w:val="008A302E"/>
    <w:rsid w:val="008A582E"/>
    <w:rsid w:val="008B0046"/>
    <w:rsid w:val="008C2D37"/>
    <w:rsid w:val="008C32AE"/>
    <w:rsid w:val="008C3771"/>
    <w:rsid w:val="008D3C8F"/>
    <w:rsid w:val="008E7552"/>
    <w:rsid w:val="009061B5"/>
    <w:rsid w:val="0090736E"/>
    <w:rsid w:val="0090751F"/>
    <w:rsid w:val="00911DDC"/>
    <w:rsid w:val="00945196"/>
    <w:rsid w:val="00946A6B"/>
    <w:rsid w:val="00950006"/>
    <w:rsid w:val="0095644D"/>
    <w:rsid w:val="00996B4D"/>
    <w:rsid w:val="009B10CA"/>
    <w:rsid w:val="009C3280"/>
    <w:rsid w:val="009F7339"/>
    <w:rsid w:val="00A031B8"/>
    <w:rsid w:val="00A21DB2"/>
    <w:rsid w:val="00A22371"/>
    <w:rsid w:val="00A4136F"/>
    <w:rsid w:val="00A53CDE"/>
    <w:rsid w:val="00A70F16"/>
    <w:rsid w:val="00A75D68"/>
    <w:rsid w:val="00A80A06"/>
    <w:rsid w:val="00A845DE"/>
    <w:rsid w:val="00A86FFC"/>
    <w:rsid w:val="00A9233A"/>
    <w:rsid w:val="00A978D4"/>
    <w:rsid w:val="00AA78FF"/>
    <w:rsid w:val="00AB1DAE"/>
    <w:rsid w:val="00AC202D"/>
    <w:rsid w:val="00AD19B7"/>
    <w:rsid w:val="00AF2DA1"/>
    <w:rsid w:val="00B14B80"/>
    <w:rsid w:val="00B227AB"/>
    <w:rsid w:val="00B3569A"/>
    <w:rsid w:val="00B50526"/>
    <w:rsid w:val="00B65A98"/>
    <w:rsid w:val="00B81CCE"/>
    <w:rsid w:val="00B85A75"/>
    <w:rsid w:val="00B87F3C"/>
    <w:rsid w:val="00BA66FA"/>
    <w:rsid w:val="00BB697E"/>
    <w:rsid w:val="00BD35FA"/>
    <w:rsid w:val="00BF6FA5"/>
    <w:rsid w:val="00C03429"/>
    <w:rsid w:val="00C173BD"/>
    <w:rsid w:val="00C24A00"/>
    <w:rsid w:val="00C27E40"/>
    <w:rsid w:val="00C36008"/>
    <w:rsid w:val="00C37602"/>
    <w:rsid w:val="00C40BDD"/>
    <w:rsid w:val="00C42082"/>
    <w:rsid w:val="00C420DD"/>
    <w:rsid w:val="00C42CB3"/>
    <w:rsid w:val="00C43D6C"/>
    <w:rsid w:val="00C4461B"/>
    <w:rsid w:val="00C47530"/>
    <w:rsid w:val="00C55716"/>
    <w:rsid w:val="00C65971"/>
    <w:rsid w:val="00C822D5"/>
    <w:rsid w:val="00C86E26"/>
    <w:rsid w:val="00C94779"/>
    <w:rsid w:val="00C94CE7"/>
    <w:rsid w:val="00CA0B7A"/>
    <w:rsid w:val="00CA10E5"/>
    <w:rsid w:val="00CA1A4A"/>
    <w:rsid w:val="00CA2B69"/>
    <w:rsid w:val="00CB2C47"/>
    <w:rsid w:val="00CB36CB"/>
    <w:rsid w:val="00CB520A"/>
    <w:rsid w:val="00CC33F2"/>
    <w:rsid w:val="00CC585C"/>
    <w:rsid w:val="00CD1F99"/>
    <w:rsid w:val="00CD3DFB"/>
    <w:rsid w:val="00CE6922"/>
    <w:rsid w:val="00CF60F8"/>
    <w:rsid w:val="00CF7F95"/>
    <w:rsid w:val="00D028EA"/>
    <w:rsid w:val="00D22DDA"/>
    <w:rsid w:val="00D25E67"/>
    <w:rsid w:val="00D4637D"/>
    <w:rsid w:val="00D5591E"/>
    <w:rsid w:val="00D569AD"/>
    <w:rsid w:val="00D607BE"/>
    <w:rsid w:val="00D6623A"/>
    <w:rsid w:val="00D87514"/>
    <w:rsid w:val="00D973D3"/>
    <w:rsid w:val="00DB1FCD"/>
    <w:rsid w:val="00DB218B"/>
    <w:rsid w:val="00DC1283"/>
    <w:rsid w:val="00DC1A61"/>
    <w:rsid w:val="00DC6B2C"/>
    <w:rsid w:val="00DC7984"/>
    <w:rsid w:val="00DD5F08"/>
    <w:rsid w:val="00DE4CEC"/>
    <w:rsid w:val="00DE74CF"/>
    <w:rsid w:val="00DF01F9"/>
    <w:rsid w:val="00DF49F6"/>
    <w:rsid w:val="00DF7BE8"/>
    <w:rsid w:val="00E035F4"/>
    <w:rsid w:val="00E1093E"/>
    <w:rsid w:val="00E13CBF"/>
    <w:rsid w:val="00E202B9"/>
    <w:rsid w:val="00E21325"/>
    <w:rsid w:val="00E301CC"/>
    <w:rsid w:val="00E34999"/>
    <w:rsid w:val="00E41B9A"/>
    <w:rsid w:val="00E55F6A"/>
    <w:rsid w:val="00E56C76"/>
    <w:rsid w:val="00E67BD1"/>
    <w:rsid w:val="00E72F8B"/>
    <w:rsid w:val="00E828F3"/>
    <w:rsid w:val="00E844BB"/>
    <w:rsid w:val="00E8745A"/>
    <w:rsid w:val="00E87542"/>
    <w:rsid w:val="00E90ECD"/>
    <w:rsid w:val="00E9632E"/>
    <w:rsid w:val="00EA3869"/>
    <w:rsid w:val="00EB2DB3"/>
    <w:rsid w:val="00EB312C"/>
    <w:rsid w:val="00ED628B"/>
    <w:rsid w:val="00F13278"/>
    <w:rsid w:val="00F22D98"/>
    <w:rsid w:val="00F23235"/>
    <w:rsid w:val="00F4067C"/>
    <w:rsid w:val="00F46DC0"/>
    <w:rsid w:val="00F474D2"/>
    <w:rsid w:val="00F479BD"/>
    <w:rsid w:val="00F563AB"/>
    <w:rsid w:val="00F72E6A"/>
    <w:rsid w:val="00F7397E"/>
    <w:rsid w:val="00F74710"/>
    <w:rsid w:val="00F86A3E"/>
    <w:rsid w:val="00F8798D"/>
    <w:rsid w:val="00F90320"/>
    <w:rsid w:val="00F97947"/>
    <w:rsid w:val="00FA451B"/>
    <w:rsid w:val="00FB298D"/>
    <w:rsid w:val="00FC001E"/>
    <w:rsid w:val="00FC3111"/>
    <w:rsid w:val="00FC64EB"/>
    <w:rsid w:val="00FD3AAF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F7E91"/>
  <w15:chartTrackingRefBased/>
  <w15:docId w15:val="{5946FC3E-2560-4D6B-96D8-A301869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umanst521 UBd BT" w:hAnsi="Humanst521 UBd BT"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umanst521 UBd BT" w:hAnsi="Humanst521 UBd BT"/>
      <w:sz w:val="3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Humanst521 XBd BT" w:hAnsi="Humanst521 XBd BT"/>
      <w:b/>
      <w:bCs w:val="0"/>
      <w:smallCap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Humanst521 UBd BT" w:hAnsi="Humanst521 UBd BT"/>
      <w:sz w:val="20"/>
    </w:rPr>
  </w:style>
  <w:style w:type="paragraph" w:styleId="NormalWeb">
    <w:name w:val="Normal (Web)"/>
    <w:basedOn w:val="Normal"/>
    <w:uiPriority w:val="99"/>
    <w:semiHidden/>
    <w:unhideWhenUsed/>
    <w:rsid w:val="0085545C"/>
    <w:pPr>
      <w:spacing w:before="100" w:beforeAutospacing="1" w:after="100" w:afterAutospacing="1"/>
    </w:pPr>
    <w:rPr>
      <w:rFonts w:ascii="Times New Roman" w:hAnsi="Times New Roman"/>
      <w:bCs w:val="0"/>
      <w:lang w:val="en-CA" w:eastAsia="en-CA"/>
    </w:rPr>
  </w:style>
  <w:style w:type="character" w:customStyle="1" w:styleId="HeaderChar">
    <w:name w:val="Header Char"/>
    <w:link w:val="Header"/>
    <w:semiHidden/>
    <w:rsid w:val="001B6F84"/>
    <w:rPr>
      <w:rFonts w:ascii="Arial" w:hAnsi="Arial"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8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B36CB"/>
    <w:rPr>
      <w:rFonts w:ascii="Arial" w:hAnsi="Arial"/>
      <w:bCs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B520A"/>
    <w:rPr>
      <w:color w:val="808080"/>
    </w:rPr>
  </w:style>
  <w:style w:type="character" w:customStyle="1" w:styleId="Style1">
    <w:name w:val="Style1"/>
    <w:basedOn w:val="DefaultParagraphFont"/>
    <w:uiPriority w:val="1"/>
    <w:rsid w:val="001A447B"/>
    <w:rPr>
      <w:rFonts w:ascii="Arial" w:hAnsi="Arial"/>
      <w:color w:val="auto"/>
      <w:sz w:val="20"/>
    </w:rPr>
  </w:style>
  <w:style w:type="character" w:customStyle="1" w:styleId="Style2">
    <w:name w:val="Style2"/>
    <w:basedOn w:val="DefaultParagraphFont"/>
    <w:uiPriority w:val="1"/>
    <w:rsid w:val="005D766B"/>
    <w:rPr>
      <w:rFonts w:ascii="Arial" w:hAnsi="Arial"/>
      <w:b w:val="0"/>
      <w:i w:val="0"/>
      <w:color w:val="7F7F7F" w:themeColor="text1" w:themeTint="80"/>
      <w:sz w:val="20"/>
      <w:u w:val="none"/>
    </w:rPr>
  </w:style>
  <w:style w:type="character" w:styleId="Hyperlink">
    <w:name w:val="Hyperlink"/>
    <w:basedOn w:val="DefaultParagraphFont"/>
    <w:uiPriority w:val="99"/>
    <w:unhideWhenUsed/>
    <w:rsid w:val="00252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2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ARSFCommon\NARSF%20PROGRAMS\NARSF%20Letterhead%2007%20all%20programs%20bottom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7DC984C9D8434A89FD10ACF6444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6EB66-01CC-4521-AE94-B5BB281BE2A6}"/>
      </w:docPartPr>
      <w:docPartBody>
        <w:p w:rsidR="00142473" w:rsidRDefault="001272C6" w:rsidP="001272C6">
          <w:pPr>
            <w:pStyle w:val="237DC984C9D8434A89FD10ACF6444F2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5DB3EC3F7040DCBAE9BDE174D9D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DDA0-E2DA-4F21-A7F9-14DE3C6998AD}"/>
      </w:docPartPr>
      <w:docPartBody>
        <w:p w:rsidR="00142473" w:rsidRDefault="001272C6" w:rsidP="001272C6">
          <w:pPr>
            <w:pStyle w:val="085DB3EC3F7040DCBAE9BDE174D9DA2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54AC986D14F5984A0A8AA9F383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08E1-C98E-4929-A3D5-FCAC7C78F0DC}"/>
      </w:docPartPr>
      <w:docPartBody>
        <w:p w:rsidR="008942E2" w:rsidRDefault="00262F32" w:rsidP="00262F32">
          <w:pPr>
            <w:pStyle w:val="0E554AC986D14F5984A0A8AA9F383823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5C6715A1F40ACA7D1AD7C0A6AE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E2171-D99E-443F-A788-59C21347FE07}"/>
      </w:docPartPr>
      <w:docPartBody>
        <w:p w:rsidR="008942E2" w:rsidRDefault="00262F32" w:rsidP="00262F32">
          <w:pPr>
            <w:pStyle w:val="9F45C6715A1F40ACA7D1AD7C0A6AEC3A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777E8A9014DFCA3CF150059A29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186A-C059-4399-B5D3-B22E2A275AAE}"/>
      </w:docPartPr>
      <w:docPartBody>
        <w:p w:rsidR="008942E2" w:rsidRDefault="00262F32" w:rsidP="00262F32">
          <w:pPr>
            <w:pStyle w:val="DF0777E8A9014DFCA3CF150059A2933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A9B3C4EE54E50BF872A179A62C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8FC78-AE1F-4E4E-A60D-B728F0CF5FCA}"/>
      </w:docPartPr>
      <w:docPartBody>
        <w:p w:rsidR="008942E2" w:rsidRDefault="00262F32" w:rsidP="00262F32">
          <w:pPr>
            <w:pStyle w:val="777A9B3C4EE54E50BF872A179A62CF5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76CF0F5844923B9342AFD2E0D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0C324-E5BC-4F68-8F1F-4693F54CEE3A}"/>
      </w:docPartPr>
      <w:docPartBody>
        <w:p w:rsidR="008942E2" w:rsidRDefault="00262F32" w:rsidP="00262F32">
          <w:pPr>
            <w:pStyle w:val="A8976CF0F5844923B9342AFD2E0D21C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A4461707A420DAD9B4FB6058E2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E37D-AEA8-4B39-BF5D-7CBC7BE305FF}"/>
      </w:docPartPr>
      <w:docPartBody>
        <w:p w:rsidR="008942E2" w:rsidRDefault="00262F32" w:rsidP="00262F32">
          <w:pPr>
            <w:pStyle w:val="04BA4461707A420DAD9B4FB6058E205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9201E8198468E981393BBAE5A5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15D9-6F53-414A-9902-52535B6C3C24}"/>
      </w:docPartPr>
      <w:docPartBody>
        <w:p w:rsidR="008942E2" w:rsidRDefault="00262F32" w:rsidP="00262F32">
          <w:pPr>
            <w:pStyle w:val="DE09201E8198468E981393BBAE5A54C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F514829691498FA12D93B3A339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A529-3A12-4091-9914-42B33497867E}"/>
      </w:docPartPr>
      <w:docPartBody>
        <w:p w:rsidR="008942E2" w:rsidRDefault="00262F32" w:rsidP="00262F32">
          <w:pPr>
            <w:pStyle w:val="5EF514829691498FA12D93B3A33951D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EB10E05D34411AA2581807A791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5D81E-DBA4-4ACF-A9C4-B9625849D1E3}"/>
      </w:docPartPr>
      <w:docPartBody>
        <w:p w:rsidR="008942E2" w:rsidRDefault="00262F32" w:rsidP="00262F32">
          <w:pPr>
            <w:pStyle w:val="01EEB10E05D34411AA2581807A79128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7A8D56C78B4DC2A85C30D3B121A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9371-4302-4E74-9F09-F9CD9A73A9AD}"/>
      </w:docPartPr>
      <w:docPartBody>
        <w:p w:rsidR="008942E2" w:rsidRDefault="00262F32" w:rsidP="00262F32">
          <w:pPr>
            <w:pStyle w:val="0D7A8D56C78B4DC2A85C30D3B121A0C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07174E74643F9BFF13D6B02E88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1B782-FEA8-4410-9453-0CC5E3B2A2EB}"/>
      </w:docPartPr>
      <w:docPartBody>
        <w:p w:rsidR="005A6F2A" w:rsidRDefault="008942E2" w:rsidP="008942E2">
          <w:pPr>
            <w:pStyle w:val="E1607174E74643F9BFF13D6B02E8830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A6FE9001847F682B2DDAD13BB2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124C-995D-4306-833F-C8F6F4B859AF}"/>
      </w:docPartPr>
      <w:docPartBody>
        <w:p w:rsidR="005A6F2A" w:rsidRDefault="008942E2" w:rsidP="008942E2">
          <w:pPr>
            <w:pStyle w:val="694A6FE9001847F682B2DDAD13BB284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26D414E0F4E0F9EB3E76C8AA67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AC2E2-EA89-47DA-A3E7-2FB8797F2556}"/>
      </w:docPartPr>
      <w:docPartBody>
        <w:p w:rsidR="005A6F2A" w:rsidRDefault="008942E2" w:rsidP="008942E2">
          <w:pPr>
            <w:pStyle w:val="81126D414E0F4E0F9EB3E76C8AA679CA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10E471044417E88FD587D79BAF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44EA9-699F-40E0-869F-99419061A4E2}"/>
      </w:docPartPr>
      <w:docPartBody>
        <w:p w:rsidR="005A6F2A" w:rsidRDefault="008942E2" w:rsidP="008942E2">
          <w:pPr>
            <w:pStyle w:val="EE310E471044417E88FD587D79BAF619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E91CA4DC04769B57FA42EAD2A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EC78-B7EC-4801-840A-B891DCAB0210}"/>
      </w:docPartPr>
      <w:docPartBody>
        <w:p w:rsidR="005A6F2A" w:rsidRDefault="008942E2" w:rsidP="008942E2">
          <w:pPr>
            <w:pStyle w:val="9D2E91CA4DC04769B57FA42EAD2AFBB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5263B621064B7B8D243BC2AE132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4226-88BB-4869-ACA2-5A05948893E3}"/>
      </w:docPartPr>
      <w:docPartBody>
        <w:p w:rsidR="005A6F2A" w:rsidRDefault="008942E2" w:rsidP="008942E2">
          <w:pPr>
            <w:pStyle w:val="4B5263B621064B7B8D243BC2AE132E9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341E007CE4A668684A987BA263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F6FF-99E3-4D2F-B54C-918A8F3EB1DB}"/>
      </w:docPartPr>
      <w:docPartBody>
        <w:p w:rsidR="005A6F2A" w:rsidRDefault="008942E2" w:rsidP="008942E2">
          <w:pPr>
            <w:pStyle w:val="B7F341E007CE4A668684A987BA263C2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EEE9AF1A234FFAA07CF51599CCE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41A27-0FD6-4112-82BD-EDB3851098BE}"/>
      </w:docPartPr>
      <w:docPartBody>
        <w:p w:rsidR="005A6F2A" w:rsidRDefault="008942E2" w:rsidP="008942E2">
          <w:pPr>
            <w:pStyle w:val="DBEEE9AF1A234FFAA07CF51599CCEAA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65C8D9355F4FD9B84EFC83C8CF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B8FCB-922D-490D-A478-A2DAE38A608B}"/>
      </w:docPartPr>
      <w:docPartBody>
        <w:p w:rsidR="005A6F2A" w:rsidRDefault="008942E2" w:rsidP="008942E2">
          <w:pPr>
            <w:pStyle w:val="7F65C8D9355F4FD9B84EFC83C8CF15C6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0FCC536D5142B98439D98F87AF3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35C28-F823-46A9-804A-AC01169C3C09}"/>
      </w:docPartPr>
      <w:docPartBody>
        <w:p w:rsidR="005A6F2A" w:rsidRDefault="008942E2" w:rsidP="008942E2">
          <w:pPr>
            <w:pStyle w:val="C50FCC536D5142B98439D98F87AF3EA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A1E7C35D648C1A8DE58BF01EB9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063F-4282-4859-92C2-A144452E8D61}"/>
      </w:docPartPr>
      <w:docPartBody>
        <w:p w:rsidR="00892EE3" w:rsidRDefault="00623497" w:rsidP="00623497">
          <w:pPr>
            <w:pStyle w:val="980A1E7C35D648C1A8DE58BF01EB93F2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B37FC18D94F4FBEE43880605E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8F7AC-0FE2-4BE6-92B0-BE32F0DD7548}"/>
      </w:docPartPr>
      <w:docPartBody>
        <w:p w:rsidR="00892EE3" w:rsidRDefault="00623497" w:rsidP="00623497">
          <w:pPr>
            <w:pStyle w:val="7F1B37FC18D94F4FBEE43880605ED9E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0531A4F134B0DB04A3A9B17B17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74BE6-CEAA-4A56-BB48-6F7B9E555C0A}"/>
      </w:docPartPr>
      <w:docPartBody>
        <w:p w:rsidR="00892EE3" w:rsidRDefault="00623497" w:rsidP="00623497">
          <w:pPr>
            <w:pStyle w:val="E840531A4F134B0DB04A3A9B17B1784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8A7BB9AF1402BB88234AAFBB2F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4109-E862-4DF6-B7F3-55F70830B2E7}"/>
      </w:docPartPr>
      <w:docPartBody>
        <w:p w:rsidR="00892EE3" w:rsidRDefault="00623497" w:rsidP="00623497">
          <w:pPr>
            <w:pStyle w:val="B668A7BB9AF1402BB88234AAFBB2F90F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9F477A7754806BA3447C602C2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2174-5BD4-4FDB-B596-4E57ED74EE82}"/>
      </w:docPartPr>
      <w:docPartBody>
        <w:p w:rsidR="00892EE3" w:rsidRDefault="00623497" w:rsidP="00623497">
          <w:pPr>
            <w:pStyle w:val="FEB9F477A7754806BA3447C602C2DF1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512104134408088335C0DE564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C5BC7-DB8A-4D92-9A46-D4D1795E7683}"/>
      </w:docPartPr>
      <w:docPartBody>
        <w:p w:rsidR="00892EE3" w:rsidRDefault="00623497" w:rsidP="00623497">
          <w:pPr>
            <w:pStyle w:val="944512104134408088335C0DE564812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B6DC7AAC645B2A4495F268F618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727F7-8174-4730-BD02-D28A87ADF9F8}"/>
      </w:docPartPr>
      <w:docPartBody>
        <w:p w:rsidR="00892EE3" w:rsidRDefault="00623497" w:rsidP="00623497">
          <w:pPr>
            <w:pStyle w:val="982B6DC7AAC645B2A4495F268F618E6C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C37090A96A43F58B49B341EAC2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F548E-B9B9-439E-B906-3A4DB6E33F3C}"/>
      </w:docPartPr>
      <w:docPartBody>
        <w:p w:rsidR="00892EE3" w:rsidRDefault="00623497" w:rsidP="00623497">
          <w:pPr>
            <w:pStyle w:val="CAC37090A96A43F58B49B341EAC25FA0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1B079B29948C1BEDAA701AEA0D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7350F-9FD8-4483-BF3C-7D270099211E}"/>
      </w:docPartPr>
      <w:docPartBody>
        <w:p w:rsidR="00892EE3" w:rsidRDefault="00623497" w:rsidP="00623497">
          <w:pPr>
            <w:pStyle w:val="4211B079B29948C1BEDAA701AEA0D20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CF027B1294612A65BDD4229EC3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8C8C4-F167-4E99-AF7C-AA5A5C828C05}"/>
      </w:docPartPr>
      <w:docPartBody>
        <w:p w:rsidR="00892EE3" w:rsidRDefault="00623497" w:rsidP="00623497">
          <w:pPr>
            <w:pStyle w:val="6E5CF027B1294612A65BDD4229EC3E1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27CABBF4AE42AA93CABCCA66083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433B6-8AC0-44E9-87C3-FED63CB50AB2}"/>
      </w:docPartPr>
      <w:docPartBody>
        <w:p w:rsidR="00892EE3" w:rsidRDefault="00623497" w:rsidP="00623497">
          <w:pPr>
            <w:pStyle w:val="FA27CABBF4AE42AA93CABCCA660839F8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09DFEA17449FEBFEA27276571E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09F25-3A8A-4D51-8DE0-8228D4058D0D}"/>
      </w:docPartPr>
      <w:docPartBody>
        <w:p w:rsidR="00892EE3" w:rsidRDefault="00623497" w:rsidP="00623497">
          <w:pPr>
            <w:pStyle w:val="4C209DFEA17449FEBFEA27276571EE41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4ACC5529C840698309C4AF44928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EAEA3-8069-4103-A3FB-30B23437F822}"/>
      </w:docPartPr>
      <w:docPartBody>
        <w:p w:rsidR="00892EE3" w:rsidRDefault="00623497" w:rsidP="00623497">
          <w:pPr>
            <w:pStyle w:val="BD4ACC5529C840698309C4AF44928C2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A72BA2D5A48BE915E74B0EA7A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B44C-D5C5-45E1-836E-B7AE70123B8E}"/>
      </w:docPartPr>
      <w:docPartBody>
        <w:p w:rsidR="00892EE3" w:rsidRDefault="00623497" w:rsidP="00623497">
          <w:pPr>
            <w:pStyle w:val="D50A72BA2D5A48BE915E74B0EA7ABF65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9B9D55C18B4A31B7B63BCA8B089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1802F-21A9-4726-9CB4-DF92B2FA5D25}"/>
      </w:docPartPr>
      <w:docPartBody>
        <w:p w:rsidR="00892EE3" w:rsidRDefault="00623497" w:rsidP="00623497">
          <w:pPr>
            <w:pStyle w:val="B89B9D55C18B4A31B7B63BCA8B089C99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8260C9B3854B128815019F60271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7B4B3-F606-4E3E-9A65-F8195D6AF4C2}"/>
      </w:docPartPr>
      <w:docPartBody>
        <w:p w:rsidR="00892EE3" w:rsidRDefault="00623497" w:rsidP="00623497">
          <w:pPr>
            <w:pStyle w:val="488260C9B3854B128815019F6027149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9D11361574651803C094C663B8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B9F41-9703-47AA-8C72-AC6618F39708}"/>
      </w:docPartPr>
      <w:docPartBody>
        <w:p w:rsidR="00892EE3" w:rsidRDefault="00623497" w:rsidP="00623497">
          <w:pPr>
            <w:pStyle w:val="9E59D11361574651803C094C663B82B7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A0C29441C6418C89EAAB22DD34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0D5A9-B53A-4378-9540-9CCEDBDAB6F2}"/>
      </w:docPartPr>
      <w:docPartBody>
        <w:p w:rsidR="00892EE3" w:rsidRDefault="00623497" w:rsidP="00623497">
          <w:pPr>
            <w:pStyle w:val="1EA0C29441C6418C89EAAB22DD34A7E4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7E429859A4D37A53F58E413102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070F-D1DF-4997-96CB-5DA24FFC19B5}"/>
      </w:docPartPr>
      <w:docPartBody>
        <w:p w:rsidR="00892EE3" w:rsidRDefault="00623497" w:rsidP="00623497">
          <w:pPr>
            <w:pStyle w:val="6B97E429859A4D37A53F58E4131028FA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791D2D7B04B32AAC9F46CD9E7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E5AA0-B8D5-4C0C-A99E-9C2E674E96C2}"/>
      </w:docPartPr>
      <w:docPartBody>
        <w:p w:rsidR="00892EE3" w:rsidRDefault="00623497" w:rsidP="00623497">
          <w:pPr>
            <w:pStyle w:val="968791D2D7B04B32AAC9F46CD9E7A94D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5CF186B8448328BF7F8FB217AB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363C2-11BF-4B6F-BBCA-2B4768B4B429}"/>
      </w:docPartPr>
      <w:docPartBody>
        <w:p w:rsidR="00892EE3" w:rsidRDefault="00623497" w:rsidP="00623497">
          <w:pPr>
            <w:pStyle w:val="06C5CF186B8448328BF7F8FB217ABA6C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E2B89A47D64E17B2C158A8B9CD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145C3-5664-498D-9ABD-E9F3CB9257DB}"/>
      </w:docPartPr>
      <w:docPartBody>
        <w:p w:rsidR="00892EE3" w:rsidRDefault="00623497" w:rsidP="00623497">
          <w:pPr>
            <w:pStyle w:val="2DE2B89A47D64E17B2C158A8B9CD9899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DF80A24AD7406DB668B0F2ACBC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65380-AC60-4955-B8AE-CB399BB2B602}"/>
      </w:docPartPr>
      <w:docPartBody>
        <w:p w:rsidR="00892EE3" w:rsidRDefault="00623497" w:rsidP="00623497">
          <w:pPr>
            <w:pStyle w:val="C6DF80A24AD7406DB668B0F2ACBC7BA3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02C2D1F0B44DF89A6F30F5CCB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82BE-40B2-4604-93E2-C6F27A3AA39F}"/>
      </w:docPartPr>
      <w:docPartBody>
        <w:p w:rsidR="00892EE3" w:rsidRDefault="00623497" w:rsidP="00623497">
          <w:pPr>
            <w:pStyle w:val="72A02C2D1F0B44DF89A6F30F5CCBC96E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744CEF4504E3F89B70F52622F3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4E1F7-2FC5-4860-B1E9-A69DD605FE3B}"/>
      </w:docPartPr>
      <w:docPartBody>
        <w:p w:rsidR="00892EE3" w:rsidRDefault="00623497" w:rsidP="00623497">
          <w:pPr>
            <w:pStyle w:val="57D744CEF4504E3F89B70F52622F356C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3847D5D5984DD58A1517053C2A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D9B14-1F0F-4198-A82D-B633C669CDEB}"/>
      </w:docPartPr>
      <w:docPartBody>
        <w:p w:rsidR="004123A6" w:rsidRDefault="001C4F50" w:rsidP="001C4F50">
          <w:pPr>
            <w:pStyle w:val="873847D5D5984DD58A1517053C2AC4E6"/>
          </w:pPr>
          <w:r w:rsidRPr="0079651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UB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umanst521 XBd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90"/>
    <w:rsid w:val="0001143F"/>
    <w:rsid w:val="00024B44"/>
    <w:rsid w:val="00086A32"/>
    <w:rsid w:val="001272C6"/>
    <w:rsid w:val="00142473"/>
    <w:rsid w:val="001702FC"/>
    <w:rsid w:val="001C4F50"/>
    <w:rsid w:val="00262F32"/>
    <w:rsid w:val="002F0A60"/>
    <w:rsid w:val="00345375"/>
    <w:rsid w:val="00381345"/>
    <w:rsid w:val="0038228F"/>
    <w:rsid w:val="003E4D4F"/>
    <w:rsid w:val="004123A6"/>
    <w:rsid w:val="004A0E08"/>
    <w:rsid w:val="004C3F8B"/>
    <w:rsid w:val="005239B4"/>
    <w:rsid w:val="00585CFD"/>
    <w:rsid w:val="005A6F2A"/>
    <w:rsid w:val="00623497"/>
    <w:rsid w:val="00660975"/>
    <w:rsid w:val="006A1AFD"/>
    <w:rsid w:val="006A565E"/>
    <w:rsid w:val="00774800"/>
    <w:rsid w:val="007C2855"/>
    <w:rsid w:val="00892EE3"/>
    <w:rsid w:val="008942E2"/>
    <w:rsid w:val="008E2977"/>
    <w:rsid w:val="00A0227F"/>
    <w:rsid w:val="00AA12E5"/>
    <w:rsid w:val="00BB5906"/>
    <w:rsid w:val="00BB715F"/>
    <w:rsid w:val="00BF57DE"/>
    <w:rsid w:val="00C10908"/>
    <w:rsid w:val="00C41A58"/>
    <w:rsid w:val="00C57ED9"/>
    <w:rsid w:val="00D05A75"/>
    <w:rsid w:val="00D25990"/>
    <w:rsid w:val="00D973D3"/>
    <w:rsid w:val="00E32FB8"/>
    <w:rsid w:val="00EA5C40"/>
    <w:rsid w:val="00EB6D0D"/>
    <w:rsid w:val="00F97D67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4F50"/>
    <w:rPr>
      <w:color w:val="808080"/>
    </w:rPr>
  </w:style>
  <w:style w:type="paragraph" w:customStyle="1" w:styleId="E1607174E74643F9BFF13D6B02E8830D">
    <w:name w:val="E1607174E74643F9BFF13D6B02E8830D"/>
    <w:rsid w:val="008942E2"/>
  </w:style>
  <w:style w:type="paragraph" w:customStyle="1" w:styleId="694A6FE9001847F682B2DDAD13BB2841">
    <w:name w:val="694A6FE9001847F682B2DDAD13BB2841"/>
    <w:rsid w:val="008942E2"/>
  </w:style>
  <w:style w:type="paragraph" w:customStyle="1" w:styleId="81126D414E0F4E0F9EB3E76C8AA679CA">
    <w:name w:val="81126D414E0F4E0F9EB3E76C8AA679CA"/>
    <w:rsid w:val="008942E2"/>
  </w:style>
  <w:style w:type="paragraph" w:customStyle="1" w:styleId="EE310E471044417E88FD587D79BAF619">
    <w:name w:val="EE310E471044417E88FD587D79BAF619"/>
    <w:rsid w:val="008942E2"/>
  </w:style>
  <w:style w:type="paragraph" w:customStyle="1" w:styleId="9D2E91CA4DC04769B57FA42EAD2AFBB1">
    <w:name w:val="9D2E91CA4DC04769B57FA42EAD2AFBB1"/>
    <w:rsid w:val="008942E2"/>
  </w:style>
  <w:style w:type="paragraph" w:customStyle="1" w:styleId="4B5263B621064B7B8D243BC2AE132E92">
    <w:name w:val="4B5263B621064B7B8D243BC2AE132E92"/>
    <w:rsid w:val="008942E2"/>
  </w:style>
  <w:style w:type="paragraph" w:customStyle="1" w:styleId="B7F341E007CE4A668684A987BA263C22">
    <w:name w:val="B7F341E007CE4A668684A987BA263C22"/>
    <w:rsid w:val="008942E2"/>
  </w:style>
  <w:style w:type="paragraph" w:customStyle="1" w:styleId="237DC984C9D8434A89FD10ACF6444F25">
    <w:name w:val="237DC984C9D8434A89FD10ACF6444F25"/>
    <w:rsid w:val="001272C6"/>
  </w:style>
  <w:style w:type="paragraph" w:customStyle="1" w:styleId="085DB3EC3F7040DCBAE9BDE174D9DA22">
    <w:name w:val="085DB3EC3F7040DCBAE9BDE174D9DA22"/>
    <w:rsid w:val="001272C6"/>
  </w:style>
  <w:style w:type="paragraph" w:customStyle="1" w:styleId="DBEEE9AF1A234FFAA07CF51599CCEAA2">
    <w:name w:val="DBEEE9AF1A234FFAA07CF51599CCEAA2"/>
    <w:rsid w:val="008942E2"/>
  </w:style>
  <w:style w:type="paragraph" w:customStyle="1" w:styleId="7F65C8D9355F4FD9B84EFC83C8CF15C6">
    <w:name w:val="7F65C8D9355F4FD9B84EFC83C8CF15C6"/>
    <w:rsid w:val="008942E2"/>
  </w:style>
  <w:style w:type="paragraph" w:customStyle="1" w:styleId="C50FCC536D5142B98439D98F87AF3EA1">
    <w:name w:val="C50FCC536D5142B98439D98F87AF3EA1"/>
    <w:rsid w:val="008942E2"/>
  </w:style>
  <w:style w:type="paragraph" w:customStyle="1" w:styleId="0E554AC986D14F5984A0A8AA9F383823">
    <w:name w:val="0E554AC986D14F5984A0A8AA9F383823"/>
    <w:rsid w:val="00262F32"/>
  </w:style>
  <w:style w:type="paragraph" w:customStyle="1" w:styleId="9F45C6715A1F40ACA7D1AD7C0A6AEC3A">
    <w:name w:val="9F45C6715A1F40ACA7D1AD7C0A6AEC3A"/>
    <w:rsid w:val="00262F32"/>
  </w:style>
  <w:style w:type="paragraph" w:customStyle="1" w:styleId="DF0777E8A9014DFCA3CF150059A29337">
    <w:name w:val="DF0777E8A9014DFCA3CF150059A29337"/>
    <w:rsid w:val="00262F32"/>
  </w:style>
  <w:style w:type="paragraph" w:customStyle="1" w:styleId="777A9B3C4EE54E50BF872A179A62CF55">
    <w:name w:val="777A9B3C4EE54E50BF872A179A62CF55"/>
    <w:rsid w:val="00262F32"/>
  </w:style>
  <w:style w:type="paragraph" w:customStyle="1" w:styleId="A8976CF0F5844923B9342AFD2E0D21C7">
    <w:name w:val="A8976CF0F5844923B9342AFD2E0D21C7"/>
    <w:rsid w:val="00262F32"/>
  </w:style>
  <w:style w:type="paragraph" w:customStyle="1" w:styleId="04BA4461707A420DAD9B4FB6058E2057">
    <w:name w:val="04BA4461707A420DAD9B4FB6058E2057"/>
    <w:rsid w:val="00262F32"/>
  </w:style>
  <w:style w:type="paragraph" w:customStyle="1" w:styleId="DE09201E8198468E981393BBAE5A54C4">
    <w:name w:val="DE09201E8198468E981393BBAE5A54C4"/>
    <w:rsid w:val="00262F32"/>
  </w:style>
  <w:style w:type="paragraph" w:customStyle="1" w:styleId="5EF514829691498FA12D93B3A33951D7">
    <w:name w:val="5EF514829691498FA12D93B3A33951D7"/>
    <w:rsid w:val="00262F32"/>
  </w:style>
  <w:style w:type="paragraph" w:customStyle="1" w:styleId="01EEB10E05D34411AA2581807A791285">
    <w:name w:val="01EEB10E05D34411AA2581807A791285"/>
    <w:rsid w:val="00262F32"/>
  </w:style>
  <w:style w:type="paragraph" w:customStyle="1" w:styleId="0D7A8D56C78B4DC2A85C30D3B121A0CD">
    <w:name w:val="0D7A8D56C78B4DC2A85C30D3B121A0CD"/>
    <w:rsid w:val="00262F32"/>
  </w:style>
  <w:style w:type="paragraph" w:customStyle="1" w:styleId="D8F7D4CC24C440DAB6E5B931C14D66A4">
    <w:name w:val="D8F7D4CC24C440DAB6E5B931C14D66A4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0A1E7C35D648C1A8DE58BF01EB93F2">
    <w:name w:val="980A1E7C35D648C1A8DE58BF01EB93F2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B37FC18D94F4FBEE43880605ED9E5">
    <w:name w:val="7F1B37FC18D94F4FBEE43880605ED9E5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40531A4F134B0DB04A3A9B17B17844">
    <w:name w:val="E840531A4F134B0DB04A3A9B17B17844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68A7BB9AF1402BB88234AAFBB2F90F">
    <w:name w:val="B668A7BB9AF1402BB88234AAFBB2F90F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9F477A7754806BA3447C602C2DF14">
    <w:name w:val="FEB9F477A7754806BA3447C602C2DF14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4512104134408088335C0DE5648121">
    <w:name w:val="944512104134408088335C0DE5648121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2B6DC7AAC645B2A4495F268F618E6C">
    <w:name w:val="982B6DC7AAC645B2A4495F268F618E6C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C37090A96A43F58B49B341EAC25FA0">
    <w:name w:val="CAC37090A96A43F58B49B341EAC25FA0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11B079B29948C1BEDAA701AEA0D204">
    <w:name w:val="4211B079B29948C1BEDAA701AEA0D204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5CF027B1294612A65BDD4229EC3E17">
    <w:name w:val="6E5CF027B1294612A65BDD4229EC3E17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27CABBF4AE42AA93CABCCA660839F8">
    <w:name w:val="FA27CABBF4AE42AA93CABCCA660839F8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209DFEA17449FEBFEA27276571EE41">
    <w:name w:val="4C209DFEA17449FEBFEA27276571EE41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ACC5529C840698309C4AF44928C24">
    <w:name w:val="BD4ACC5529C840698309C4AF44928C24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0A72BA2D5A48BE915E74B0EA7ABF65">
    <w:name w:val="D50A72BA2D5A48BE915E74B0EA7ABF65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B9D55C18B4A31B7B63BCA8B089C99">
    <w:name w:val="B89B9D55C18B4A31B7B63BCA8B089C99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260C9B3854B128815019F60271494">
    <w:name w:val="488260C9B3854B128815019F60271494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9D11361574651803C094C663B82B7">
    <w:name w:val="9E59D11361574651803C094C663B82B7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A0C29441C6418C89EAAB22DD34A7E4">
    <w:name w:val="1EA0C29441C6418C89EAAB22DD34A7E4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97E429859A4D37A53F58E4131028FA">
    <w:name w:val="6B97E429859A4D37A53F58E4131028FA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8791D2D7B04B32AAC9F46CD9E7A94D">
    <w:name w:val="968791D2D7B04B32AAC9F46CD9E7A94D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5CF186B8448328BF7F8FB217ABA6C">
    <w:name w:val="06C5CF186B8448328BF7F8FB217ABA6C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E2B89A47D64E17B2C158A8B9CD9899">
    <w:name w:val="2DE2B89A47D64E17B2C158A8B9CD9899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DF80A24AD7406DB668B0F2ACBC7BA3">
    <w:name w:val="C6DF80A24AD7406DB668B0F2ACBC7BA3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02C2D1F0B44DF89A6F30F5CCBC96E">
    <w:name w:val="72A02C2D1F0B44DF89A6F30F5CCBC96E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D744CEF4504E3F89B70F52622F356C">
    <w:name w:val="57D744CEF4504E3F89B70F52622F356C"/>
    <w:rsid w:val="0062349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847D5D5984DD58A1517053C2AC4E6">
    <w:name w:val="873847D5D5984DD58A1517053C2AC4E6"/>
    <w:rsid w:val="001C4F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bea1a4-d992-4588-ac4c-450738324ddb">
      <Terms xmlns="http://schemas.microsoft.com/office/infopath/2007/PartnerControls"/>
    </lcf76f155ced4ddcb4097134ff3c332f>
    <TaxCatchAll xmlns="d1fb88fd-1932-4e69-a4bc-b5cd21f117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3F608B61AD541847AC0669B4FAC7E" ma:contentTypeVersion="18" ma:contentTypeDescription="Create a new document." ma:contentTypeScope="" ma:versionID="b1063bfcaa68b0b8edfb6a24af17611f">
  <xsd:schema xmlns:xsd="http://www.w3.org/2001/XMLSchema" xmlns:xs="http://www.w3.org/2001/XMLSchema" xmlns:p="http://schemas.microsoft.com/office/2006/metadata/properties" xmlns:ns2="44fd9999-90c9-4062-ad3b-14db2e6c0858" xmlns:ns3="70bea1a4-d992-4588-ac4c-450738324ddb" xmlns:ns4="d1fb88fd-1932-4e69-a4bc-b5cd21f11715" targetNamespace="http://schemas.microsoft.com/office/2006/metadata/properties" ma:root="true" ma:fieldsID="e335fd9c413177e7f6862ac4a0ac58f8" ns2:_="" ns3:_="" ns4:_="">
    <xsd:import namespace="44fd9999-90c9-4062-ad3b-14db2e6c0858"/>
    <xsd:import namespace="70bea1a4-d992-4588-ac4c-450738324ddb"/>
    <xsd:import namespace="d1fb88fd-1932-4e69-a4bc-b5cd21f117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9999-90c9-4062-ad3b-14db2e6c08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ea1a4-d992-4588-ac4c-450738324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ada7ac-8be3-4fc3-89a0-f73d4aeae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b88fd-1932-4e69-a4bc-b5cd21f1171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a04d89f-abcb-4984-8f11-8e322d5f1056}" ma:internalName="TaxCatchAll" ma:showField="CatchAllData" ma:web="d1fb88fd-1932-4e69-a4bc-b5cd21f117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A8746-7EF1-4B4A-A907-B16D73B4793D}">
  <ds:schemaRefs>
    <ds:schemaRef ds:uri="http://schemas.microsoft.com/office/2006/metadata/properties"/>
    <ds:schemaRef ds:uri="http://schemas.microsoft.com/office/infopath/2007/PartnerControls"/>
    <ds:schemaRef ds:uri="70bea1a4-d992-4588-ac4c-450738324ddb"/>
    <ds:schemaRef ds:uri="d1fb88fd-1932-4e69-a4bc-b5cd21f11715"/>
  </ds:schemaRefs>
</ds:datastoreItem>
</file>

<file path=customXml/itemProps2.xml><?xml version="1.0" encoding="utf-8"?>
<ds:datastoreItem xmlns:ds="http://schemas.openxmlformats.org/officeDocument/2006/customXml" ds:itemID="{278E3B93-2434-441A-9AD8-DECE0DC9A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fd9999-90c9-4062-ad3b-14db2e6c0858"/>
    <ds:schemaRef ds:uri="70bea1a4-d992-4588-ac4c-450738324ddb"/>
    <ds:schemaRef ds:uri="d1fb88fd-1932-4e69-a4bc-b5cd21f11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E1E807-708E-4C17-9DC8-D6A1B14EB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F57505-DB4A-46A0-BDB5-B00CBE384C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NARSF Letterhead 07 all programs bottom</Template>
  <TotalTime>1</TotalTime>
  <Pages>2</Pages>
  <Words>317</Words>
  <Characters>1787</Characters>
  <Application>Microsoft Office Word</Application>
  <DocSecurity>4</DocSecurity>
  <Lines>148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Sylvia Kessel</cp:lastModifiedBy>
  <cp:revision>2</cp:revision>
  <cp:lastPrinted>2026-05-12T21:52:00Z</cp:lastPrinted>
  <dcterms:created xsi:type="dcterms:W3CDTF">2026-05-12T21:53:00Z</dcterms:created>
  <dcterms:modified xsi:type="dcterms:W3CDTF">2026-05-12T21:53:00Z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0x01010011D3F608B61AD541847AC0669B4FAC7E</vt:lpwstr>
  </property>
</Properties>
</file>